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9488" w14:textId="77777777" w:rsidR="0060381D" w:rsidRPr="00AF4BE4" w:rsidRDefault="0060381D" w:rsidP="0060381D">
      <w:pPr>
        <w:shd w:val="clear" w:color="auto" w:fill="FFFFFF"/>
        <w:spacing w:line="0" w:lineRule="auto"/>
        <w:outlineLvl w:val="1"/>
        <w:rPr>
          <w:rFonts w:ascii="Aptos" w:eastAsia="Times New Roman" w:hAnsi="Aptos" w:cs="Helvetica"/>
          <w:b/>
          <w:bCs/>
          <w:caps/>
          <w:color w:val="1E5266"/>
          <w:sz w:val="36"/>
          <w:szCs w:val="36"/>
          <w:lang w:eastAsia="en-GB"/>
        </w:rPr>
      </w:pPr>
      <w:r w:rsidRPr="00AF4BE4">
        <w:rPr>
          <w:rFonts w:ascii="Aptos" w:eastAsia="Times New Roman" w:hAnsi="Aptos" w:cs="Helvetica"/>
          <w:b/>
          <w:bCs/>
          <w:caps/>
          <w:color w:val="1E5266"/>
          <w:sz w:val="36"/>
          <w:szCs w:val="36"/>
          <w:lang w:eastAsia="en-GB"/>
        </w:rPr>
        <w:t>ABOUT JAA</w:t>
      </w:r>
    </w:p>
    <w:p w14:paraId="42778FF8" w14:textId="594E8BFB" w:rsidR="0060381D" w:rsidRPr="00AF4BE4" w:rsidRDefault="00AF4BE4" w:rsidP="0060381D">
      <w:pPr>
        <w:shd w:val="clear" w:color="auto" w:fill="FFFFFF"/>
        <w:jc w:val="center"/>
        <w:rPr>
          <w:rFonts w:ascii="Aptos" w:eastAsia="Times New Roman" w:hAnsi="Aptos" w:cs="Helvetica"/>
          <w:b/>
          <w:bCs/>
          <w:color w:val="1E5266"/>
          <w:sz w:val="28"/>
          <w:szCs w:val="28"/>
          <w:lang w:eastAsia="en-GB"/>
        </w:rPr>
      </w:pPr>
      <w:r w:rsidRPr="00AF4BE4">
        <w:rPr>
          <w:rFonts w:ascii="Aptos" w:eastAsia="Times New Roman" w:hAnsi="Aptos" w:cs="Helvetica"/>
          <w:b/>
          <w:bCs/>
          <w:color w:val="1E5266"/>
          <w:sz w:val="28"/>
          <w:szCs w:val="28"/>
          <w:lang w:eastAsia="en-GB"/>
        </w:rPr>
        <w:t>CONTENT</w:t>
      </w:r>
      <w:r w:rsidR="0060381D" w:rsidRPr="00AF4BE4">
        <w:rPr>
          <w:rFonts w:ascii="Aptos" w:eastAsia="Times New Roman" w:hAnsi="Aptos" w:cs="Helvetica"/>
          <w:b/>
          <w:bCs/>
          <w:color w:val="1E5266"/>
          <w:sz w:val="28"/>
          <w:szCs w:val="28"/>
          <w:lang w:eastAsia="en-GB"/>
        </w:rPr>
        <w:t xml:space="preserve"> MARKETING</w:t>
      </w:r>
      <w:r w:rsidRPr="00AF4BE4">
        <w:rPr>
          <w:rFonts w:ascii="Aptos" w:eastAsia="Times New Roman" w:hAnsi="Aptos" w:cs="Helvetica"/>
          <w:b/>
          <w:bCs/>
          <w:color w:val="1E5266"/>
          <w:sz w:val="28"/>
          <w:szCs w:val="28"/>
          <w:lang w:eastAsia="en-GB"/>
        </w:rPr>
        <w:t xml:space="preserve"> </w:t>
      </w:r>
      <w:r w:rsidR="00337C89" w:rsidRPr="00AF4BE4">
        <w:rPr>
          <w:rFonts w:ascii="Aptos" w:eastAsia="Times New Roman" w:hAnsi="Aptos" w:cs="Helvetica"/>
          <w:b/>
          <w:bCs/>
          <w:color w:val="1E5266"/>
          <w:sz w:val="28"/>
          <w:szCs w:val="28"/>
          <w:lang w:eastAsia="en-GB"/>
        </w:rPr>
        <w:t>ASSISTANT</w:t>
      </w:r>
      <w:r w:rsidR="00337C89">
        <w:rPr>
          <w:rFonts w:ascii="Aptos" w:eastAsia="Times New Roman" w:hAnsi="Aptos" w:cs="Helvetica"/>
          <w:b/>
          <w:bCs/>
          <w:color w:val="1E5266"/>
          <w:sz w:val="28"/>
          <w:szCs w:val="28"/>
          <w:lang w:eastAsia="en-GB"/>
        </w:rPr>
        <w:t xml:space="preserve"> (</w:t>
      </w:r>
      <w:r w:rsidR="005E2163" w:rsidRPr="005E2163">
        <w:rPr>
          <w:rFonts w:ascii="Aptos" w:eastAsia="Times New Roman" w:hAnsi="Aptos" w:cs="Helvetica"/>
          <w:b/>
          <w:bCs/>
          <w:color w:val="1E5266"/>
          <w:sz w:val="28"/>
          <w:szCs w:val="28"/>
          <w:lang w:eastAsia="en-GB"/>
        </w:rPr>
        <w:t>Entry-Level)</w:t>
      </w:r>
    </w:p>
    <w:p w14:paraId="10945EB3" w14:textId="2E908CB6" w:rsidR="0060381D" w:rsidRPr="00AF4BE4" w:rsidRDefault="00AF4BE4" w:rsidP="00AF4BE4">
      <w:pPr>
        <w:shd w:val="clear" w:color="auto" w:fill="FFFFFF"/>
        <w:tabs>
          <w:tab w:val="left" w:pos="4980"/>
        </w:tabs>
        <w:rPr>
          <w:rFonts w:ascii="Aptos" w:eastAsia="Times New Roman" w:hAnsi="Aptos" w:cs="Helvetica"/>
          <w:color w:val="1E5266"/>
          <w:sz w:val="28"/>
          <w:szCs w:val="28"/>
          <w:lang w:eastAsia="en-GB"/>
        </w:rPr>
      </w:pPr>
      <w:r w:rsidRPr="00AF4BE4">
        <w:rPr>
          <w:rFonts w:ascii="Aptos" w:eastAsia="Times New Roman" w:hAnsi="Aptos" w:cs="Helvetica"/>
          <w:color w:val="1E5266"/>
          <w:sz w:val="28"/>
          <w:szCs w:val="28"/>
          <w:lang w:eastAsia="en-GB"/>
        </w:rPr>
        <w:tab/>
      </w:r>
    </w:p>
    <w:p w14:paraId="2E1D2B43" w14:textId="7FDB0679" w:rsidR="0060381D" w:rsidRPr="005E2163" w:rsidRDefault="0060381D" w:rsidP="0060381D">
      <w:pPr>
        <w:shd w:val="clear" w:color="auto" w:fill="FFFFFF"/>
        <w:rPr>
          <w:rFonts w:ascii="Aptos" w:eastAsia="Times New Roman" w:hAnsi="Aptos" w:cs="Helvetica"/>
          <w:b/>
          <w:bCs/>
          <w:color w:val="1E5266"/>
          <w:sz w:val="28"/>
          <w:szCs w:val="28"/>
          <w:lang w:eastAsia="en-GB"/>
        </w:rPr>
      </w:pPr>
      <w:r w:rsidRPr="005E2163">
        <w:rPr>
          <w:rFonts w:ascii="Aptos" w:eastAsia="Times New Roman" w:hAnsi="Aptos" w:cs="Helvetica"/>
          <w:b/>
          <w:bCs/>
          <w:color w:val="1E5266"/>
          <w:sz w:val="28"/>
          <w:szCs w:val="28"/>
          <w:lang w:eastAsia="en-GB"/>
        </w:rPr>
        <w:t xml:space="preserve">ABOUT JAA </w:t>
      </w:r>
    </w:p>
    <w:p w14:paraId="5D68FF3E" w14:textId="2B45C181" w:rsidR="0060381D" w:rsidRPr="00AF4BE4" w:rsidRDefault="0060381D" w:rsidP="0060381D">
      <w:pPr>
        <w:shd w:val="clear" w:color="auto" w:fill="FFFFFF"/>
        <w:rPr>
          <w:rFonts w:ascii="Aptos" w:eastAsia="Times New Roman" w:hAnsi="Aptos" w:cs="Helvetica"/>
          <w:color w:val="1E5266"/>
          <w:lang w:eastAsia="en-GB"/>
        </w:rPr>
      </w:pPr>
      <w:r w:rsidRPr="00AF4BE4">
        <w:rPr>
          <w:rFonts w:ascii="Aptos" w:eastAsia="Times New Roman" w:hAnsi="Aptos" w:cs="Helvetica"/>
          <w:color w:val="1E5266"/>
          <w:lang w:eastAsia="en-GB"/>
        </w:rPr>
        <w:t>JAA is the media agency for the underdog. Most advertisers have challenges with their marketing and media resources. We exist to help them take on the big dogs with larger budgets and help them win in the face of adversity. We believe that in it’s not about the size of a client’s budget, but the scale of their ambition. True to our underdog spirit, we’re no-nonsense, curious and gutsy. We deliver bite, by moving faster and thinking smarter.</w:t>
      </w:r>
    </w:p>
    <w:p w14:paraId="6A3AA983" w14:textId="77777777" w:rsidR="00E94396" w:rsidRPr="00AF4BE4" w:rsidRDefault="00E94396" w:rsidP="0060381D">
      <w:pPr>
        <w:shd w:val="clear" w:color="auto" w:fill="FFFFFF"/>
        <w:rPr>
          <w:rFonts w:ascii="Aptos" w:eastAsia="Times New Roman" w:hAnsi="Aptos" w:cs="Helvetica"/>
          <w:color w:val="1E5266"/>
          <w:lang w:eastAsia="en-GB"/>
        </w:rPr>
      </w:pPr>
    </w:p>
    <w:p w14:paraId="1B3B315F" w14:textId="0A14D421" w:rsidR="00E94396" w:rsidRPr="00AF4BE4" w:rsidRDefault="00E94396" w:rsidP="0060381D">
      <w:pPr>
        <w:shd w:val="clear" w:color="auto" w:fill="FFFFFF"/>
        <w:rPr>
          <w:rFonts w:ascii="Aptos" w:eastAsia="Times New Roman" w:hAnsi="Aptos" w:cs="Helvetica"/>
          <w:color w:val="1E5266"/>
          <w:lang w:eastAsia="en-GB"/>
        </w:rPr>
      </w:pPr>
      <w:r w:rsidRPr="00AF4BE4">
        <w:rPr>
          <w:rFonts w:ascii="Aptos" w:eastAsia="Times New Roman" w:hAnsi="Aptos" w:cs="Helvetica"/>
          <w:color w:val="1E5266"/>
          <w:lang w:eastAsia="en-GB"/>
        </w:rPr>
        <w:t xml:space="preserve">We’re an independent agency and work with over 50 charities so a lot of our work is about supporting great causes, from the RSPCA to Woodland Trust and Centrepoint to Diabetes UK. Clients such as Garmin and Triumph Motorcycles keep us in the fast lane. </w:t>
      </w:r>
    </w:p>
    <w:p w14:paraId="5F169D4A" w14:textId="77777777" w:rsidR="0060381D" w:rsidRDefault="0060381D" w:rsidP="0060381D">
      <w:pPr>
        <w:shd w:val="clear" w:color="auto" w:fill="FFFFFF"/>
        <w:rPr>
          <w:rFonts w:ascii="Aptos" w:eastAsia="Times New Roman" w:hAnsi="Aptos" w:cs="Helvetica"/>
          <w:color w:val="1E5266"/>
          <w:sz w:val="28"/>
          <w:szCs w:val="28"/>
          <w:lang w:eastAsia="en-GB"/>
        </w:rPr>
      </w:pPr>
    </w:p>
    <w:p w14:paraId="258FC90F" w14:textId="77777777" w:rsidR="005E2163" w:rsidRPr="00AF4BE4" w:rsidRDefault="005E2163" w:rsidP="0060381D">
      <w:pPr>
        <w:shd w:val="clear" w:color="auto" w:fill="FFFFFF"/>
        <w:rPr>
          <w:rFonts w:ascii="Aptos" w:eastAsia="Times New Roman" w:hAnsi="Aptos" w:cs="Helvetica"/>
          <w:color w:val="1E5266"/>
          <w:sz w:val="28"/>
          <w:szCs w:val="28"/>
          <w:lang w:eastAsia="en-GB"/>
        </w:rPr>
      </w:pPr>
    </w:p>
    <w:p w14:paraId="6154BF6C" w14:textId="019D13E0" w:rsidR="0060381D" w:rsidRPr="005E2163" w:rsidRDefault="0060381D" w:rsidP="0060381D">
      <w:pPr>
        <w:shd w:val="clear" w:color="auto" w:fill="FFFFFF"/>
        <w:rPr>
          <w:rFonts w:ascii="Aptos" w:eastAsia="Times New Roman" w:hAnsi="Aptos" w:cs="Helvetica"/>
          <w:b/>
          <w:bCs/>
          <w:color w:val="1E5266"/>
          <w:sz w:val="28"/>
          <w:szCs w:val="28"/>
          <w:lang w:eastAsia="en-GB"/>
        </w:rPr>
      </w:pPr>
      <w:r w:rsidRPr="005E2163">
        <w:rPr>
          <w:rFonts w:ascii="Aptos" w:eastAsia="Times New Roman" w:hAnsi="Aptos" w:cs="Helvetica"/>
          <w:b/>
          <w:bCs/>
          <w:color w:val="1E5266"/>
          <w:sz w:val="28"/>
          <w:szCs w:val="28"/>
          <w:lang w:eastAsia="en-GB"/>
        </w:rPr>
        <w:t xml:space="preserve">THE OPPORTUNITY </w:t>
      </w:r>
    </w:p>
    <w:p w14:paraId="2014E590" w14:textId="77777777" w:rsidR="0060381D" w:rsidRPr="00AF4BE4" w:rsidRDefault="0060381D" w:rsidP="0060381D">
      <w:pPr>
        <w:shd w:val="clear" w:color="auto" w:fill="FFFFFF"/>
        <w:spacing w:line="0" w:lineRule="auto"/>
        <w:outlineLvl w:val="1"/>
        <w:rPr>
          <w:rFonts w:ascii="Aptos" w:eastAsia="Times New Roman" w:hAnsi="Aptos" w:cs="Helvetica"/>
          <w:b/>
          <w:bCs/>
          <w:caps/>
          <w:color w:val="1E5266"/>
          <w:sz w:val="36"/>
          <w:szCs w:val="36"/>
          <w:lang w:eastAsia="en-GB"/>
        </w:rPr>
      </w:pPr>
      <w:r w:rsidRPr="00AF4BE4">
        <w:rPr>
          <w:rFonts w:ascii="Aptos" w:eastAsia="Times New Roman" w:hAnsi="Aptos" w:cs="Helvetica"/>
          <w:b/>
          <w:bCs/>
          <w:caps/>
          <w:color w:val="1E5266"/>
          <w:sz w:val="36"/>
          <w:szCs w:val="36"/>
          <w:lang w:eastAsia="en-GB"/>
        </w:rPr>
        <w:t>THE OPPORTUNITY</w:t>
      </w:r>
    </w:p>
    <w:p w14:paraId="498B8895" w14:textId="77777777" w:rsidR="005E2163" w:rsidRDefault="005E2163" w:rsidP="005E2163">
      <w:p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 xml:space="preserve">This is an exciting entry-level opportunity for a motivated school leaver to join our team and learn about content marketing in the media industry. You will be working directly with our Senior Marketing Executive, Josie Espinosa, to support the agency's content creation and marketing efforts. </w:t>
      </w:r>
    </w:p>
    <w:p w14:paraId="6ADF0E47" w14:textId="77777777" w:rsidR="005E2163" w:rsidRDefault="005E2163" w:rsidP="005E2163">
      <w:pPr>
        <w:shd w:val="clear" w:color="auto" w:fill="FFFFFF"/>
        <w:rPr>
          <w:rFonts w:ascii="Aptos" w:eastAsia="Times New Roman" w:hAnsi="Aptos" w:cs="Helvetica"/>
          <w:color w:val="1E5266"/>
          <w:lang w:eastAsia="en-GB"/>
        </w:rPr>
      </w:pPr>
    </w:p>
    <w:p w14:paraId="14BE5EDF" w14:textId="09039E5D" w:rsidR="005E2163" w:rsidRPr="005E2163" w:rsidRDefault="005E2163" w:rsidP="005E2163">
      <w:p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This role is perfect for someone eager to learn, develop their skills, and grow within the company. You will not be a cog in a corporate machine; you'll be part of a small team making a real difference.</w:t>
      </w:r>
    </w:p>
    <w:p w14:paraId="09CEBB29" w14:textId="77777777" w:rsidR="0060381D" w:rsidRPr="00AF4BE4" w:rsidRDefault="0060381D" w:rsidP="0060381D">
      <w:pPr>
        <w:shd w:val="clear" w:color="auto" w:fill="FFFFFF"/>
        <w:rPr>
          <w:rFonts w:ascii="Aptos" w:eastAsia="Times New Roman" w:hAnsi="Aptos" w:cs="Helvetica"/>
          <w:color w:val="1E5266"/>
          <w:lang w:eastAsia="en-GB"/>
        </w:rPr>
      </w:pPr>
    </w:p>
    <w:p w14:paraId="6ED48654" w14:textId="50D48CE6" w:rsidR="0060381D" w:rsidRDefault="0060381D" w:rsidP="0060381D">
      <w:pPr>
        <w:shd w:val="clear" w:color="auto" w:fill="FFFFFF"/>
        <w:rPr>
          <w:rFonts w:ascii="Aptos" w:eastAsia="Times New Roman" w:hAnsi="Aptos" w:cs="Helvetica"/>
          <w:color w:val="1E5266"/>
          <w:lang w:eastAsia="en-GB"/>
        </w:rPr>
      </w:pPr>
      <w:r w:rsidRPr="00AF4BE4">
        <w:rPr>
          <w:rFonts w:ascii="Aptos" w:eastAsia="Times New Roman" w:hAnsi="Aptos" w:cs="Helvetica"/>
          <w:color w:val="1E5266"/>
          <w:lang w:eastAsia="en-GB"/>
        </w:rPr>
        <w:t>We’re a member of the IPA and encourage employees to attend industry-wide events &amp; courses.</w:t>
      </w:r>
    </w:p>
    <w:p w14:paraId="0DD0DCCA" w14:textId="77777777" w:rsidR="005E2163" w:rsidRPr="00AF4BE4" w:rsidRDefault="005E2163" w:rsidP="0060381D">
      <w:pPr>
        <w:shd w:val="clear" w:color="auto" w:fill="FFFFFF"/>
        <w:rPr>
          <w:rFonts w:ascii="Aptos" w:eastAsia="Times New Roman" w:hAnsi="Aptos" w:cs="Helvetica"/>
          <w:color w:val="1E5266"/>
          <w:lang w:eastAsia="en-GB"/>
        </w:rPr>
      </w:pPr>
    </w:p>
    <w:p w14:paraId="21F705F8" w14:textId="77777777" w:rsidR="0060381D" w:rsidRPr="00AF4BE4" w:rsidRDefault="0060381D" w:rsidP="0060381D">
      <w:pPr>
        <w:shd w:val="clear" w:color="auto" w:fill="FFFFFF"/>
        <w:rPr>
          <w:rFonts w:ascii="Aptos" w:eastAsia="Times New Roman" w:hAnsi="Aptos" w:cs="Helvetica"/>
          <w:color w:val="1E5266"/>
          <w:lang w:eastAsia="en-GB"/>
        </w:rPr>
      </w:pPr>
    </w:p>
    <w:p w14:paraId="6CE002B8" w14:textId="20B2DBA5" w:rsidR="005E2163" w:rsidRPr="005E2163" w:rsidRDefault="0060381D" w:rsidP="0060381D">
      <w:pPr>
        <w:shd w:val="clear" w:color="auto" w:fill="FFFFFF"/>
        <w:rPr>
          <w:rFonts w:ascii="Aptos" w:eastAsia="Times New Roman" w:hAnsi="Aptos" w:cs="Helvetica"/>
          <w:b/>
          <w:bCs/>
          <w:color w:val="1E5266"/>
          <w:sz w:val="28"/>
          <w:szCs w:val="28"/>
          <w:lang w:eastAsia="en-GB"/>
        </w:rPr>
      </w:pPr>
      <w:r w:rsidRPr="005E2163">
        <w:rPr>
          <w:rFonts w:ascii="Aptos" w:eastAsia="Times New Roman" w:hAnsi="Aptos" w:cs="Helvetica"/>
          <w:b/>
          <w:bCs/>
          <w:color w:val="1E5266"/>
          <w:sz w:val="28"/>
          <w:szCs w:val="28"/>
          <w:lang w:eastAsia="en-GB"/>
        </w:rPr>
        <w:t xml:space="preserve">THE DAY TO DAY </w:t>
      </w:r>
    </w:p>
    <w:p w14:paraId="6A322565" w14:textId="77777777" w:rsidR="0060381D" w:rsidRPr="00AF4BE4" w:rsidRDefault="0060381D" w:rsidP="0060381D">
      <w:pPr>
        <w:shd w:val="clear" w:color="auto" w:fill="FFFFFF"/>
        <w:spacing w:line="0" w:lineRule="auto"/>
        <w:outlineLvl w:val="1"/>
        <w:rPr>
          <w:rFonts w:ascii="Aptos" w:eastAsia="Times New Roman" w:hAnsi="Aptos" w:cs="Helvetica"/>
          <w:b/>
          <w:bCs/>
          <w:caps/>
          <w:color w:val="1E5266"/>
          <w:sz w:val="36"/>
          <w:szCs w:val="36"/>
          <w:lang w:eastAsia="en-GB"/>
        </w:rPr>
      </w:pPr>
      <w:r w:rsidRPr="00AF4BE4">
        <w:rPr>
          <w:rFonts w:ascii="Aptos" w:eastAsia="Times New Roman" w:hAnsi="Aptos" w:cs="Helvetica"/>
          <w:b/>
          <w:bCs/>
          <w:caps/>
          <w:color w:val="1E5266"/>
          <w:sz w:val="36"/>
          <w:szCs w:val="36"/>
          <w:lang w:eastAsia="en-GB"/>
        </w:rPr>
        <w:t>THE DAY-TO-DAY</w:t>
      </w:r>
    </w:p>
    <w:p w14:paraId="1A91F989" w14:textId="77777777" w:rsidR="00337C89" w:rsidRDefault="00277441" w:rsidP="00337C89">
      <w:pPr>
        <w:numPr>
          <w:ilvl w:val="0"/>
          <w:numId w:val="7"/>
        </w:numPr>
        <w:shd w:val="clear" w:color="auto" w:fill="FFFFFF"/>
        <w:rPr>
          <w:rFonts w:ascii="Aptos" w:eastAsia="Times New Roman" w:hAnsi="Aptos" w:cs="Helvetica"/>
          <w:color w:val="1E5266"/>
          <w:lang w:eastAsia="en-GB"/>
        </w:rPr>
      </w:pPr>
      <w:r w:rsidRPr="00AF4BE4">
        <w:rPr>
          <w:rFonts w:ascii="Aptos" w:eastAsia="Times New Roman" w:hAnsi="Aptos" w:cs="Helvetica"/>
          <w:b/>
          <w:bCs/>
          <w:color w:val="1E5266"/>
          <w:lang w:eastAsia="en-GB"/>
        </w:rPr>
        <w:t>Content calendar creation</w:t>
      </w:r>
      <w:r w:rsidRPr="00AF4BE4">
        <w:rPr>
          <w:rFonts w:ascii="Aptos" w:eastAsia="Times New Roman" w:hAnsi="Aptos" w:cs="Helvetica"/>
          <w:color w:val="1E5266"/>
          <w:lang w:eastAsia="en-GB"/>
        </w:rPr>
        <w:t xml:space="preserve"> </w:t>
      </w:r>
      <w:r w:rsidR="000A5440" w:rsidRPr="00AF4BE4">
        <w:rPr>
          <w:rFonts w:ascii="Aptos" w:eastAsia="Times New Roman" w:hAnsi="Aptos" w:cs="Helvetica"/>
          <w:color w:val="1E5266"/>
          <w:lang w:eastAsia="en-GB"/>
        </w:rPr>
        <w:t xml:space="preserve">- </w:t>
      </w:r>
      <w:r w:rsidR="005E2163" w:rsidRPr="005E2163">
        <w:rPr>
          <w:rFonts w:ascii="Aptos" w:eastAsia="Times New Roman" w:hAnsi="Aptos" w:cs="Helvetica"/>
          <w:color w:val="1E5266"/>
          <w:lang w:eastAsia="en-GB"/>
        </w:rPr>
        <w:t>Assist Josie in the development of our content calendar</w:t>
      </w:r>
    </w:p>
    <w:p w14:paraId="7D8F1D12" w14:textId="77777777" w:rsidR="00337C89" w:rsidRDefault="00277441" w:rsidP="00337C89">
      <w:pPr>
        <w:numPr>
          <w:ilvl w:val="0"/>
          <w:numId w:val="7"/>
        </w:numPr>
        <w:shd w:val="clear" w:color="auto" w:fill="FFFFFF"/>
        <w:rPr>
          <w:rFonts w:ascii="Aptos" w:eastAsia="Times New Roman" w:hAnsi="Aptos" w:cs="Helvetica"/>
          <w:color w:val="1E5266"/>
          <w:lang w:eastAsia="en-GB"/>
        </w:rPr>
      </w:pPr>
      <w:r w:rsidRPr="00337C89">
        <w:rPr>
          <w:rFonts w:ascii="Aptos" w:eastAsia="Times New Roman" w:hAnsi="Aptos" w:cs="Helvetica"/>
          <w:b/>
          <w:bCs/>
          <w:color w:val="1E5266"/>
          <w:lang w:eastAsia="en-GB"/>
        </w:rPr>
        <w:t>Brand guardian</w:t>
      </w:r>
      <w:r w:rsidRPr="00337C89">
        <w:rPr>
          <w:rFonts w:ascii="Aptos" w:eastAsia="Times New Roman" w:hAnsi="Aptos" w:cs="Helvetica"/>
          <w:color w:val="1E5266"/>
          <w:lang w:eastAsia="en-GB"/>
        </w:rPr>
        <w:t xml:space="preserve"> </w:t>
      </w:r>
      <w:r w:rsidR="000A5440" w:rsidRPr="00337C89">
        <w:rPr>
          <w:rFonts w:ascii="Aptos" w:eastAsia="Times New Roman" w:hAnsi="Aptos" w:cs="Helvetica"/>
          <w:color w:val="1E5266"/>
          <w:lang w:eastAsia="en-GB"/>
        </w:rPr>
        <w:t xml:space="preserve">- You will be responsible for using the JAA brand’s guidelines to create appropriate content </w:t>
      </w:r>
    </w:p>
    <w:p w14:paraId="3C75A52A" w14:textId="51A68D7F" w:rsidR="000A5440" w:rsidRPr="00337C89" w:rsidRDefault="00277441" w:rsidP="00337C89">
      <w:pPr>
        <w:numPr>
          <w:ilvl w:val="0"/>
          <w:numId w:val="7"/>
        </w:numPr>
        <w:shd w:val="clear" w:color="auto" w:fill="FFFFFF"/>
        <w:rPr>
          <w:rFonts w:ascii="Aptos" w:eastAsia="Times New Roman" w:hAnsi="Aptos" w:cs="Helvetica"/>
          <w:color w:val="1E5266"/>
          <w:lang w:eastAsia="en-GB"/>
        </w:rPr>
      </w:pPr>
      <w:r w:rsidRPr="00337C89">
        <w:rPr>
          <w:rFonts w:ascii="Aptos" w:eastAsia="Times New Roman" w:hAnsi="Aptos" w:cs="Helvetica"/>
          <w:b/>
          <w:bCs/>
          <w:color w:val="1E5266"/>
          <w:lang w:eastAsia="en-GB"/>
        </w:rPr>
        <w:t>Content creation</w:t>
      </w:r>
      <w:r w:rsidRPr="00337C89">
        <w:rPr>
          <w:rFonts w:ascii="Aptos" w:eastAsia="Times New Roman" w:hAnsi="Aptos" w:cs="Helvetica"/>
          <w:color w:val="1E5266"/>
          <w:lang w:eastAsia="en-GB"/>
        </w:rPr>
        <w:t xml:space="preserve"> – Develop eye-catching</w:t>
      </w:r>
      <w:r w:rsidR="000A5440" w:rsidRPr="00337C89">
        <w:rPr>
          <w:rFonts w:ascii="Aptos" w:eastAsia="Times New Roman" w:hAnsi="Aptos" w:cs="Helvetica"/>
          <w:color w:val="1E5266"/>
          <w:lang w:eastAsia="en-GB"/>
        </w:rPr>
        <w:t xml:space="preserve"> LinkedIn posts that include still imagery or video content that you will create using Canva </w:t>
      </w:r>
    </w:p>
    <w:p w14:paraId="0EED8B06" w14:textId="39C31BBB" w:rsidR="000A5440" w:rsidRPr="005E2163" w:rsidRDefault="00277441" w:rsidP="005E2163">
      <w:pPr>
        <w:pStyle w:val="ListParagraph"/>
        <w:numPr>
          <w:ilvl w:val="0"/>
          <w:numId w:val="2"/>
        </w:numPr>
        <w:rPr>
          <w:rFonts w:ascii="Aptos" w:eastAsia="Times New Roman" w:hAnsi="Aptos" w:cs="Helvetica"/>
          <w:color w:val="1E5266"/>
          <w:lang w:eastAsia="en-GB"/>
        </w:rPr>
      </w:pPr>
      <w:r w:rsidRPr="005E2163">
        <w:rPr>
          <w:rFonts w:ascii="Aptos" w:eastAsia="Times New Roman" w:hAnsi="Aptos" w:cs="Helvetica"/>
          <w:b/>
          <w:bCs/>
          <w:color w:val="1E5266"/>
          <w:lang w:eastAsia="en-GB"/>
        </w:rPr>
        <w:t>Blog uploads</w:t>
      </w:r>
      <w:r w:rsidRPr="005E2163">
        <w:rPr>
          <w:rFonts w:ascii="Aptos" w:eastAsia="Times New Roman" w:hAnsi="Aptos" w:cs="Helvetica"/>
          <w:color w:val="1E5266"/>
          <w:lang w:eastAsia="en-GB"/>
        </w:rPr>
        <w:t xml:space="preserve"> - </w:t>
      </w:r>
      <w:r w:rsidR="005E2163" w:rsidRPr="005E2163">
        <w:rPr>
          <w:rFonts w:ascii="Aptos" w:eastAsia="Times New Roman" w:hAnsi="Aptos" w:cs="Helvetica"/>
          <w:color w:val="1E5266"/>
          <w:lang w:eastAsia="en-GB"/>
        </w:rPr>
        <w:t xml:space="preserve">Support the upload of blog posts onto WordPress for review by the Marketing </w:t>
      </w:r>
      <w:r w:rsidR="00337C89">
        <w:rPr>
          <w:rFonts w:ascii="Aptos" w:eastAsia="Times New Roman" w:hAnsi="Aptos" w:cs="Helvetica"/>
          <w:color w:val="1E5266"/>
          <w:lang w:eastAsia="en-GB"/>
        </w:rPr>
        <w:t>team</w:t>
      </w:r>
    </w:p>
    <w:p w14:paraId="1BB1DADD" w14:textId="3A1553DC" w:rsidR="00277441" w:rsidRPr="00AF4BE4" w:rsidRDefault="00277441" w:rsidP="0060381D">
      <w:pPr>
        <w:numPr>
          <w:ilvl w:val="0"/>
          <w:numId w:val="2"/>
        </w:numPr>
        <w:shd w:val="clear" w:color="auto" w:fill="FFFFFF"/>
        <w:spacing w:before="100" w:beforeAutospacing="1" w:after="100" w:afterAutospacing="1"/>
        <w:rPr>
          <w:rFonts w:ascii="Aptos" w:eastAsia="Times New Roman" w:hAnsi="Aptos" w:cs="Helvetica"/>
          <w:color w:val="1E5266"/>
          <w:lang w:eastAsia="en-GB"/>
        </w:rPr>
      </w:pPr>
      <w:r w:rsidRPr="00AF4BE4">
        <w:rPr>
          <w:rFonts w:ascii="Aptos" w:hAnsi="Aptos" w:cs="Helvetica"/>
          <w:b/>
          <w:bCs/>
          <w:color w:val="1E5266"/>
          <w:lang w:eastAsia="en-GB"/>
        </w:rPr>
        <w:t>Social Media Savvy</w:t>
      </w:r>
      <w:r w:rsidRPr="00AF4BE4">
        <w:rPr>
          <w:rFonts w:ascii="Aptos" w:hAnsi="Aptos" w:cs="Helvetica"/>
          <w:color w:val="1E5266"/>
          <w:lang w:eastAsia="en-GB"/>
        </w:rPr>
        <w:t xml:space="preserve"> </w:t>
      </w:r>
      <w:r w:rsidR="005E2163">
        <w:rPr>
          <w:rFonts w:ascii="Aptos" w:hAnsi="Aptos" w:cs="Helvetica"/>
          <w:color w:val="1E5266"/>
          <w:lang w:eastAsia="en-GB"/>
        </w:rPr>
        <w:t>–</w:t>
      </w:r>
      <w:r w:rsidRPr="00AF4BE4">
        <w:rPr>
          <w:rFonts w:ascii="Aptos" w:hAnsi="Aptos" w:cs="Helvetica"/>
          <w:color w:val="1E5266"/>
          <w:lang w:eastAsia="en-GB"/>
        </w:rPr>
        <w:t xml:space="preserve"> Create</w:t>
      </w:r>
      <w:r w:rsidR="005E2163">
        <w:rPr>
          <w:rFonts w:ascii="Aptos" w:hAnsi="Aptos" w:cs="Helvetica"/>
          <w:color w:val="1E5266"/>
          <w:lang w:eastAsia="en-GB"/>
        </w:rPr>
        <w:t xml:space="preserve"> </w:t>
      </w:r>
      <w:r w:rsidRPr="00AF4BE4">
        <w:rPr>
          <w:rFonts w:ascii="Aptos" w:hAnsi="Aptos" w:cs="Helvetica"/>
          <w:color w:val="1E5266"/>
          <w:lang w:eastAsia="en-GB"/>
        </w:rPr>
        <w:t>content for LinkedIn that grabs attention and gets people talking</w:t>
      </w:r>
      <w:r w:rsidR="00337C89">
        <w:rPr>
          <w:rFonts w:ascii="Aptos" w:hAnsi="Aptos" w:cs="Helvetica"/>
          <w:color w:val="1E5266"/>
          <w:lang w:eastAsia="en-GB"/>
        </w:rPr>
        <w:t xml:space="preserve">. We’re also looking to expand onto Instagram/TikTok/Threads so any experience </w:t>
      </w:r>
      <w:r w:rsidR="00700082">
        <w:rPr>
          <w:rFonts w:ascii="Aptos" w:hAnsi="Aptos" w:cs="Helvetica"/>
          <w:color w:val="1E5266"/>
          <w:lang w:eastAsia="en-GB"/>
        </w:rPr>
        <w:t>in these platforms</w:t>
      </w:r>
      <w:r w:rsidR="00337C89">
        <w:rPr>
          <w:rFonts w:ascii="Aptos" w:hAnsi="Aptos" w:cs="Helvetica"/>
          <w:color w:val="1E5266"/>
          <w:lang w:eastAsia="en-GB"/>
        </w:rPr>
        <w:t xml:space="preserve"> is </w:t>
      </w:r>
      <w:r w:rsidR="00700082">
        <w:rPr>
          <w:rFonts w:ascii="Aptos" w:hAnsi="Aptos" w:cs="Helvetica"/>
          <w:color w:val="1E5266"/>
          <w:lang w:eastAsia="en-GB"/>
        </w:rPr>
        <w:t>a plus</w:t>
      </w:r>
      <w:r w:rsidR="00337C89">
        <w:rPr>
          <w:rFonts w:ascii="Aptos" w:hAnsi="Aptos" w:cs="Helvetica"/>
          <w:color w:val="1E5266"/>
          <w:lang w:eastAsia="en-GB"/>
        </w:rPr>
        <w:t>!</w:t>
      </w:r>
    </w:p>
    <w:p w14:paraId="34163AF4" w14:textId="273437D9" w:rsidR="00277441" w:rsidRPr="005E2163" w:rsidRDefault="00277441" w:rsidP="005E2163">
      <w:pPr>
        <w:pStyle w:val="ListParagraph"/>
        <w:numPr>
          <w:ilvl w:val="0"/>
          <w:numId w:val="2"/>
        </w:numPr>
        <w:rPr>
          <w:rFonts w:ascii="Aptos" w:eastAsia="Times New Roman" w:hAnsi="Aptos" w:cs="Helvetica"/>
          <w:color w:val="1E5266"/>
          <w:lang w:eastAsia="en-GB"/>
        </w:rPr>
      </w:pPr>
      <w:r w:rsidRPr="005E2163">
        <w:rPr>
          <w:rFonts w:ascii="Aptos" w:hAnsi="Aptos" w:cs="Helvetica"/>
          <w:b/>
          <w:bCs/>
          <w:color w:val="1E5266"/>
          <w:lang w:eastAsia="en-GB"/>
        </w:rPr>
        <w:t xml:space="preserve">Presentation </w:t>
      </w:r>
      <w:r w:rsidR="00700082">
        <w:rPr>
          <w:rFonts w:ascii="Aptos" w:hAnsi="Aptos" w:cs="Helvetica"/>
          <w:b/>
          <w:bCs/>
          <w:color w:val="1E5266"/>
          <w:lang w:eastAsia="en-GB"/>
        </w:rPr>
        <w:t xml:space="preserve">Assistance </w:t>
      </w:r>
      <w:r w:rsidRPr="005E2163">
        <w:rPr>
          <w:rFonts w:ascii="Aptos" w:hAnsi="Aptos" w:cs="Helvetica"/>
          <w:color w:val="1E5266"/>
          <w:lang w:eastAsia="en-GB"/>
        </w:rPr>
        <w:t xml:space="preserve">- </w:t>
      </w:r>
      <w:r w:rsidR="00700082">
        <w:rPr>
          <w:rFonts w:ascii="Aptos" w:eastAsia="Times New Roman" w:hAnsi="Aptos" w:cs="Helvetica"/>
          <w:color w:val="1E5266"/>
          <w:lang w:eastAsia="en-GB"/>
        </w:rPr>
        <w:t>Help</w:t>
      </w:r>
      <w:r w:rsidR="005E2163" w:rsidRPr="005E2163">
        <w:rPr>
          <w:rFonts w:ascii="Aptos" w:eastAsia="Times New Roman" w:hAnsi="Aptos" w:cs="Helvetica"/>
          <w:color w:val="1E5266"/>
          <w:lang w:eastAsia="en-GB"/>
        </w:rPr>
        <w:t xml:space="preserve"> in </w:t>
      </w:r>
      <w:r w:rsidR="00700082">
        <w:rPr>
          <w:rFonts w:ascii="Aptos" w:eastAsia="Times New Roman" w:hAnsi="Aptos" w:cs="Helvetica"/>
          <w:color w:val="1E5266"/>
          <w:lang w:eastAsia="en-GB"/>
        </w:rPr>
        <w:t>designing</w:t>
      </w:r>
      <w:r w:rsidR="005E2163" w:rsidRPr="005E2163">
        <w:rPr>
          <w:rFonts w:ascii="Aptos" w:eastAsia="Times New Roman" w:hAnsi="Aptos" w:cs="Helvetica"/>
          <w:color w:val="1E5266"/>
          <w:lang w:eastAsia="en-GB"/>
        </w:rPr>
        <w:t xml:space="preserve"> PowerPoint presentations</w:t>
      </w:r>
    </w:p>
    <w:p w14:paraId="62B09D32" w14:textId="58423F07" w:rsidR="00277441" w:rsidRPr="005E2163" w:rsidRDefault="00277441" w:rsidP="005E2163">
      <w:pPr>
        <w:pStyle w:val="ListParagraph"/>
        <w:numPr>
          <w:ilvl w:val="0"/>
          <w:numId w:val="2"/>
        </w:numPr>
        <w:rPr>
          <w:rFonts w:ascii="Aptos" w:eastAsia="Times New Roman" w:hAnsi="Aptos" w:cs="Helvetica"/>
          <w:color w:val="1E5266"/>
          <w:lang w:eastAsia="en-GB"/>
        </w:rPr>
      </w:pPr>
      <w:r w:rsidRPr="005E2163">
        <w:rPr>
          <w:rFonts w:ascii="Aptos" w:eastAsia="Times New Roman" w:hAnsi="Aptos" w:cs="Helvetica"/>
          <w:b/>
          <w:bCs/>
          <w:color w:val="1E5266"/>
          <w:lang w:eastAsia="en-GB"/>
        </w:rPr>
        <w:lastRenderedPageBreak/>
        <w:t>Analytic</w:t>
      </w:r>
      <w:r w:rsidR="00337C89">
        <w:rPr>
          <w:rFonts w:ascii="Aptos" w:eastAsia="Times New Roman" w:hAnsi="Aptos" w:cs="Helvetica"/>
          <w:b/>
          <w:bCs/>
          <w:color w:val="1E5266"/>
          <w:lang w:eastAsia="en-GB"/>
        </w:rPr>
        <w:t>s</w:t>
      </w:r>
      <w:r w:rsidRPr="005E2163">
        <w:rPr>
          <w:rFonts w:ascii="Aptos" w:eastAsia="Times New Roman" w:hAnsi="Aptos" w:cs="Helvetica"/>
          <w:b/>
          <w:bCs/>
          <w:color w:val="1E5266"/>
          <w:lang w:eastAsia="en-GB"/>
        </w:rPr>
        <w:t xml:space="preserve"> </w:t>
      </w:r>
      <w:r w:rsidR="00337C89">
        <w:rPr>
          <w:rFonts w:ascii="Aptos" w:eastAsia="Times New Roman" w:hAnsi="Aptos" w:cs="Helvetica"/>
          <w:b/>
          <w:bCs/>
          <w:color w:val="1E5266"/>
          <w:lang w:eastAsia="en-GB"/>
        </w:rPr>
        <w:t>Support</w:t>
      </w:r>
      <w:r w:rsidRPr="005E2163">
        <w:rPr>
          <w:rFonts w:ascii="Aptos" w:eastAsia="Times New Roman" w:hAnsi="Aptos" w:cs="Helvetica"/>
          <w:color w:val="1E5266"/>
          <w:lang w:eastAsia="en-GB"/>
        </w:rPr>
        <w:t xml:space="preserve"> - </w:t>
      </w:r>
      <w:r w:rsidR="005E2163" w:rsidRPr="005E2163">
        <w:rPr>
          <w:rFonts w:ascii="Aptos" w:eastAsia="Times New Roman" w:hAnsi="Aptos" w:cs="Helvetica"/>
          <w:color w:val="1E5266"/>
          <w:lang w:eastAsia="en-GB"/>
        </w:rPr>
        <w:t>Help to monitor content performance, keeping an eye on what's working and what's not</w:t>
      </w:r>
    </w:p>
    <w:p w14:paraId="3462BE48" w14:textId="2638DA21" w:rsidR="00277441" w:rsidRDefault="00337C89" w:rsidP="00277441">
      <w:pPr>
        <w:numPr>
          <w:ilvl w:val="0"/>
          <w:numId w:val="2"/>
        </w:numPr>
        <w:shd w:val="clear" w:color="auto" w:fill="FFFFFF"/>
        <w:spacing w:before="100" w:beforeAutospacing="1" w:after="100" w:afterAutospacing="1"/>
        <w:rPr>
          <w:rFonts w:ascii="Aptos" w:hAnsi="Aptos" w:cs="Helvetica"/>
          <w:color w:val="1E5266"/>
          <w:lang w:eastAsia="en-GB"/>
        </w:rPr>
      </w:pPr>
      <w:r>
        <w:rPr>
          <w:rFonts w:ascii="Aptos" w:eastAsia="Times New Roman" w:hAnsi="Aptos" w:cs="Helvetica"/>
          <w:b/>
          <w:bCs/>
          <w:color w:val="1E5266"/>
          <w:lang w:eastAsia="en-GB"/>
        </w:rPr>
        <w:t>Teamwork</w:t>
      </w:r>
      <w:r w:rsidR="00277441" w:rsidRPr="00AF4BE4">
        <w:rPr>
          <w:rFonts w:ascii="Aptos" w:eastAsia="Times New Roman" w:hAnsi="Aptos" w:cs="Helvetica"/>
          <w:b/>
          <w:bCs/>
          <w:color w:val="1E5266"/>
          <w:lang w:eastAsia="en-GB"/>
        </w:rPr>
        <w:t xml:space="preserve"> -</w:t>
      </w:r>
      <w:r w:rsidR="00277441" w:rsidRPr="00AF4BE4">
        <w:rPr>
          <w:rFonts w:ascii="Aptos" w:eastAsia="Times New Roman" w:hAnsi="Aptos" w:cs="Helvetica"/>
          <w:color w:val="1E5266"/>
          <w:sz w:val="28"/>
          <w:szCs w:val="28"/>
          <w:lang w:eastAsia="en-GB"/>
        </w:rPr>
        <w:t xml:space="preserve"> </w:t>
      </w:r>
      <w:r w:rsidR="005E2163" w:rsidRPr="005E2163">
        <w:rPr>
          <w:rFonts w:ascii="Aptos" w:hAnsi="Aptos" w:cs="Helvetica"/>
          <w:color w:val="1E5266"/>
          <w:lang w:eastAsia="en-GB"/>
        </w:rPr>
        <w:t xml:space="preserve">Collaborate </w:t>
      </w:r>
      <w:r>
        <w:rPr>
          <w:rFonts w:ascii="Aptos" w:hAnsi="Aptos" w:cs="Helvetica"/>
          <w:color w:val="1E5266"/>
          <w:lang w:eastAsia="en-GB"/>
        </w:rPr>
        <w:t xml:space="preserve">and brainstorm </w:t>
      </w:r>
      <w:r w:rsidR="005E2163" w:rsidRPr="005E2163">
        <w:rPr>
          <w:rFonts w:ascii="Aptos" w:hAnsi="Aptos" w:cs="Helvetica"/>
          <w:color w:val="1E5266"/>
          <w:lang w:eastAsia="en-GB"/>
        </w:rPr>
        <w:t>with the team on content ideas</w:t>
      </w:r>
    </w:p>
    <w:p w14:paraId="03D8279B" w14:textId="77777777" w:rsidR="005E2163" w:rsidRDefault="005E2163" w:rsidP="005E2163">
      <w:pPr>
        <w:shd w:val="clear" w:color="auto" w:fill="FFFFFF"/>
        <w:rPr>
          <w:rFonts w:ascii="Aptos" w:eastAsia="Times New Roman" w:hAnsi="Aptos" w:cs="Helvetica"/>
          <w:b/>
          <w:bCs/>
          <w:color w:val="1E5266"/>
          <w:sz w:val="28"/>
          <w:szCs w:val="26"/>
          <w:lang w:eastAsia="en-GB"/>
        </w:rPr>
      </w:pPr>
    </w:p>
    <w:p w14:paraId="58BD6555" w14:textId="733CF035" w:rsidR="005E2163" w:rsidRPr="005E2163" w:rsidRDefault="005E2163" w:rsidP="005E2163">
      <w:pPr>
        <w:shd w:val="clear" w:color="auto" w:fill="FFFFFF"/>
        <w:rPr>
          <w:rFonts w:ascii="Aptos" w:eastAsia="Times New Roman" w:hAnsi="Aptos" w:cs="Helvetica"/>
          <w:b/>
          <w:bCs/>
          <w:color w:val="1E5266"/>
          <w:sz w:val="28"/>
          <w:szCs w:val="26"/>
          <w:lang w:eastAsia="en-GB"/>
        </w:rPr>
      </w:pPr>
      <w:r w:rsidRPr="005E2163">
        <w:rPr>
          <w:rFonts w:ascii="Aptos" w:eastAsia="Times New Roman" w:hAnsi="Aptos" w:cs="Helvetica"/>
          <w:b/>
          <w:bCs/>
          <w:color w:val="1E5266"/>
          <w:sz w:val="28"/>
          <w:szCs w:val="26"/>
          <w:lang w:eastAsia="en-GB"/>
        </w:rPr>
        <w:t>SKILLS AND EXPERIENCE</w:t>
      </w:r>
    </w:p>
    <w:p w14:paraId="50980A05" w14:textId="45E621F5" w:rsidR="005E2163" w:rsidRP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Basic understanding of social media platforms</w:t>
      </w:r>
    </w:p>
    <w:p w14:paraId="73C53B6E" w14:textId="28B19A35" w:rsidR="005E2163" w:rsidRP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Familiarity with digital content creation (even if it's just for personal use)</w:t>
      </w:r>
    </w:p>
    <w:p w14:paraId="7085CE17" w14:textId="4075B3CD" w:rsidR="005E2163" w:rsidRP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Experience with software such as Canva and WordPress would be beneficial, but training will be provided</w:t>
      </w:r>
    </w:p>
    <w:p w14:paraId="58402E2F" w14:textId="7E7FA36C" w:rsidR="005E2163" w:rsidRP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A good grasp of written English and attention to detail</w:t>
      </w:r>
    </w:p>
    <w:p w14:paraId="31389538" w14:textId="01AD7248" w:rsidR="005E2163" w:rsidRP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Enthusiastic and eager to learn about the media industry</w:t>
      </w:r>
    </w:p>
    <w:p w14:paraId="31A240B1" w14:textId="7605D3FF" w:rsidR="005E2163" w:rsidRDefault="005E2163" w:rsidP="005E2163">
      <w:pPr>
        <w:numPr>
          <w:ilvl w:val="0"/>
          <w:numId w:val="8"/>
        </w:numPr>
        <w:shd w:val="clear" w:color="auto" w:fill="FFFFFF"/>
        <w:rPr>
          <w:rFonts w:ascii="Aptos" w:eastAsia="Times New Roman" w:hAnsi="Aptos" w:cs="Helvetica"/>
          <w:color w:val="1E5266"/>
          <w:lang w:eastAsia="en-GB"/>
        </w:rPr>
      </w:pPr>
      <w:r w:rsidRPr="005E2163">
        <w:rPr>
          <w:rFonts w:ascii="Aptos" w:eastAsia="Times New Roman" w:hAnsi="Aptos" w:cs="Helvetica"/>
          <w:color w:val="1E5266"/>
          <w:lang w:eastAsia="en-GB"/>
        </w:rPr>
        <w:t>Ability to work well within a team environment</w:t>
      </w:r>
    </w:p>
    <w:p w14:paraId="7C47BCCA" w14:textId="67C8C880" w:rsidR="005E2163" w:rsidRDefault="00337C89" w:rsidP="005E2163">
      <w:pPr>
        <w:numPr>
          <w:ilvl w:val="0"/>
          <w:numId w:val="8"/>
        </w:numPr>
        <w:shd w:val="clear" w:color="auto" w:fill="FFFFFF"/>
        <w:rPr>
          <w:rFonts w:ascii="Aptos" w:eastAsia="Times New Roman" w:hAnsi="Aptos" w:cs="Helvetica"/>
          <w:color w:val="1E5266"/>
          <w:lang w:eastAsia="en-GB"/>
        </w:rPr>
      </w:pPr>
      <w:r>
        <w:rPr>
          <w:rFonts w:ascii="Aptos" w:eastAsia="Times New Roman" w:hAnsi="Aptos" w:cs="Helvetica"/>
          <w:color w:val="1E5266"/>
          <w:lang w:eastAsia="en-GB"/>
        </w:rPr>
        <w:t>A creative eye!</w:t>
      </w:r>
    </w:p>
    <w:p w14:paraId="65989D59" w14:textId="77777777" w:rsidR="005E2163" w:rsidRDefault="005E2163" w:rsidP="005E2163">
      <w:pPr>
        <w:shd w:val="clear" w:color="auto" w:fill="FFFFFF"/>
        <w:ind w:left="720"/>
        <w:rPr>
          <w:rFonts w:ascii="Aptos" w:eastAsia="Times New Roman" w:hAnsi="Aptos" w:cs="Helvetica"/>
          <w:color w:val="1E5266"/>
          <w:lang w:eastAsia="en-GB"/>
        </w:rPr>
      </w:pPr>
    </w:p>
    <w:p w14:paraId="78F53D48" w14:textId="77777777" w:rsidR="005E2163" w:rsidRPr="005E2163" w:rsidRDefault="005E2163" w:rsidP="005E2163">
      <w:pPr>
        <w:shd w:val="clear" w:color="auto" w:fill="FFFFFF"/>
        <w:ind w:left="720"/>
        <w:rPr>
          <w:rFonts w:ascii="Aptos" w:eastAsia="Times New Roman" w:hAnsi="Aptos" w:cs="Helvetica"/>
          <w:color w:val="1E5266"/>
          <w:lang w:eastAsia="en-GB"/>
        </w:rPr>
      </w:pPr>
    </w:p>
    <w:p w14:paraId="4970D569" w14:textId="77777777" w:rsidR="0060381D" w:rsidRPr="00AF4BE4" w:rsidRDefault="0060381D" w:rsidP="0060381D">
      <w:pPr>
        <w:shd w:val="clear" w:color="auto" w:fill="FFFFFF"/>
        <w:spacing w:line="0" w:lineRule="auto"/>
        <w:outlineLvl w:val="1"/>
        <w:rPr>
          <w:rFonts w:ascii="Aptos" w:eastAsia="Times New Roman" w:hAnsi="Aptos" w:cs="Helvetica"/>
          <w:b/>
          <w:bCs/>
          <w:caps/>
          <w:color w:val="1E5266"/>
          <w:sz w:val="36"/>
          <w:szCs w:val="36"/>
          <w:lang w:eastAsia="en-GB"/>
        </w:rPr>
      </w:pPr>
      <w:r w:rsidRPr="00AF4BE4">
        <w:rPr>
          <w:rFonts w:ascii="Aptos" w:eastAsia="Times New Roman" w:hAnsi="Aptos" w:cs="Helvetica"/>
          <w:b/>
          <w:bCs/>
          <w:caps/>
          <w:color w:val="1E5266"/>
          <w:sz w:val="36"/>
          <w:szCs w:val="36"/>
          <w:lang w:eastAsia="en-GB"/>
        </w:rPr>
        <w:t>THINGS YOU SHOULD KNOW ABOUT US</w:t>
      </w:r>
    </w:p>
    <w:p w14:paraId="7DE4C6F8" w14:textId="4A6B50D9" w:rsidR="0060381D" w:rsidRPr="005E2163" w:rsidRDefault="0060381D" w:rsidP="0060381D">
      <w:pPr>
        <w:shd w:val="clear" w:color="auto" w:fill="FFFFFF"/>
        <w:rPr>
          <w:rFonts w:ascii="Aptos" w:eastAsia="Times New Roman" w:hAnsi="Aptos" w:cs="Helvetica"/>
          <w:b/>
          <w:bCs/>
          <w:color w:val="1E5266"/>
          <w:sz w:val="28"/>
          <w:szCs w:val="28"/>
          <w:lang w:eastAsia="en-GB"/>
        </w:rPr>
      </w:pPr>
      <w:r w:rsidRPr="005E2163">
        <w:rPr>
          <w:rFonts w:ascii="Aptos" w:eastAsia="Times New Roman" w:hAnsi="Aptos" w:cs="Helvetica"/>
          <w:b/>
          <w:bCs/>
          <w:color w:val="1E5266"/>
          <w:sz w:val="28"/>
          <w:szCs w:val="28"/>
          <w:lang w:eastAsia="en-GB"/>
        </w:rPr>
        <w:t xml:space="preserve">THINGS YOU SHOULD KNOW ABOUT US </w:t>
      </w:r>
    </w:p>
    <w:p w14:paraId="08B7FEA1" w14:textId="0ABC891D" w:rsidR="0060381D" w:rsidRDefault="0060381D" w:rsidP="0060381D">
      <w:pPr>
        <w:shd w:val="clear" w:color="auto" w:fill="FFFFFF"/>
        <w:rPr>
          <w:rFonts w:ascii="Aptos" w:eastAsia="Times New Roman" w:hAnsi="Aptos" w:cs="Helvetica"/>
          <w:color w:val="1E5266"/>
          <w:lang w:eastAsia="en-GB"/>
        </w:rPr>
      </w:pPr>
      <w:r w:rsidRPr="00AF4BE4">
        <w:rPr>
          <w:rFonts w:ascii="Aptos" w:eastAsia="Times New Roman" w:hAnsi="Aptos" w:cs="Helvetica"/>
          <w:color w:val="1E5266"/>
          <w:lang w:eastAsia="en-GB"/>
        </w:rPr>
        <w:t>We are an equal opportunity employer. We value and actively seek out a richly diverse range of talent and have policies in place to ensure that every applicant and employee has the best chance to thrive here. All applicants will receive consideration for employment without regard to any characteristic protected by law.</w:t>
      </w:r>
    </w:p>
    <w:p w14:paraId="59083FE8" w14:textId="77777777" w:rsidR="005E2163" w:rsidRPr="00AF4BE4" w:rsidRDefault="005E2163" w:rsidP="0060381D">
      <w:pPr>
        <w:shd w:val="clear" w:color="auto" w:fill="FFFFFF"/>
        <w:rPr>
          <w:rFonts w:ascii="Aptos" w:eastAsia="Times New Roman" w:hAnsi="Aptos" w:cs="Helvetica"/>
          <w:color w:val="1E5266"/>
          <w:lang w:eastAsia="en-GB"/>
        </w:rPr>
      </w:pPr>
    </w:p>
    <w:p w14:paraId="34AB00C2" w14:textId="77777777" w:rsidR="00277441" w:rsidRPr="00AF4BE4" w:rsidRDefault="00277441" w:rsidP="0060381D">
      <w:pPr>
        <w:shd w:val="clear" w:color="auto" w:fill="FFFFFF"/>
        <w:rPr>
          <w:rFonts w:ascii="Aptos" w:eastAsia="Times New Roman" w:hAnsi="Aptos" w:cs="Helvetica"/>
          <w:color w:val="1E5266"/>
          <w:lang w:eastAsia="en-GB"/>
        </w:rPr>
      </w:pPr>
    </w:p>
    <w:p w14:paraId="42E1EFC4" w14:textId="77777777" w:rsidR="00277441" w:rsidRPr="005E2163" w:rsidRDefault="00277441" w:rsidP="00277441">
      <w:pPr>
        <w:jc w:val="both"/>
        <w:rPr>
          <w:rFonts w:ascii="Aptos" w:hAnsi="Aptos"/>
          <w:b/>
          <w:bCs/>
          <w:color w:val="1E5266" w:themeColor="accent1"/>
        </w:rPr>
      </w:pPr>
      <w:r w:rsidRPr="005E2163">
        <w:rPr>
          <w:rFonts w:ascii="Aptos" w:hAnsi="Aptos"/>
          <w:b/>
          <w:bCs/>
          <w:color w:val="1E5266" w:themeColor="accent1"/>
          <w:sz w:val="28"/>
          <w:szCs w:val="28"/>
        </w:rPr>
        <w:t xml:space="preserve">HOLIDAYS AND HEALTH </w:t>
      </w:r>
    </w:p>
    <w:p w14:paraId="70B812DC" w14:textId="77777777" w:rsidR="00277441" w:rsidRPr="00AF4BE4" w:rsidRDefault="00277441" w:rsidP="00277441">
      <w:pPr>
        <w:pStyle w:val="ListParagraph"/>
        <w:numPr>
          <w:ilvl w:val="0"/>
          <w:numId w:val="6"/>
        </w:numPr>
        <w:rPr>
          <w:rFonts w:ascii="Aptos" w:eastAsia="Times New Roman" w:hAnsi="Aptos" w:cs="Helvetica"/>
          <w:color w:val="1E5266"/>
          <w:lang w:eastAsia="en-GB"/>
        </w:rPr>
      </w:pPr>
      <w:r w:rsidRPr="00AF4BE4">
        <w:rPr>
          <w:rFonts w:ascii="Aptos" w:eastAsia="Times New Roman" w:hAnsi="Aptos" w:cs="Helvetica"/>
          <w:color w:val="1E5266"/>
          <w:lang w:eastAsia="en-GB"/>
        </w:rPr>
        <w:t xml:space="preserve">25 days holiday plus bank holidays </w:t>
      </w:r>
    </w:p>
    <w:p w14:paraId="60B867E6" w14:textId="38910234" w:rsidR="00277441" w:rsidRPr="00AF4BE4" w:rsidRDefault="00277441" w:rsidP="00277441">
      <w:pPr>
        <w:pStyle w:val="ListParagraph"/>
        <w:numPr>
          <w:ilvl w:val="0"/>
          <w:numId w:val="6"/>
        </w:numPr>
        <w:rPr>
          <w:rFonts w:ascii="Aptos" w:eastAsia="Times New Roman" w:hAnsi="Aptos" w:cs="Helvetica"/>
          <w:color w:val="1E5266"/>
          <w:lang w:eastAsia="en-GB"/>
        </w:rPr>
      </w:pPr>
      <w:r w:rsidRPr="00AF4BE4">
        <w:rPr>
          <w:rFonts w:ascii="Aptos" w:eastAsia="Times New Roman" w:hAnsi="Aptos" w:cs="Helvetica"/>
          <w:color w:val="1E5266"/>
          <w:lang w:eastAsia="en-GB"/>
        </w:rPr>
        <w:t xml:space="preserve">Flexible working opportunities (not fixed days in office) </w:t>
      </w:r>
    </w:p>
    <w:p w14:paraId="1D76C4A3" w14:textId="77777777" w:rsidR="00277441" w:rsidRPr="00AF4BE4" w:rsidRDefault="00277441" w:rsidP="00277441">
      <w:pPr>
        <w:pStyle w:val="ListParagraph"/>
        <w:numPr>
          <w:ilvl w:val="0"/>
          <w:numId w:val="6"/>
        </w:numPr>
        <w:rPr>
          <w:rFonts w:ascii="Aptos" w:eastAsia="Times New Roman" w:hAnsi="Aptos" w:cs="Helvetica"/>
          <w:color w:val="1E5266"/>
          <w:lang w:eastAsia="en-GB"/>
        </w:rPr>
      </w:pPr>
      <w:r w:rsidRPr="00AF4BE4">
        <w:rPr>
          <w:rFonts w:ascii="Aptos" w:eastAsia="Times New Roman" w:hAnsi="Aptos" w:cs="Helvetica"/>
          <w:color w:val="1E5266"/>
          <w:lang w:eastAsia="en-GB"/>
        </w:rPr>
        <w:t>Personalised training program to develop technical, media and career competencies</w:t>
      </w:r>
    </w:p>
    <w:p w14:paraId="70627223" w14:textId="77777777" w:rsidR="00277441" w:rsidRPr="00AF4BE4" w:rsidRDefault="00277441" w:rsidP="00277441">
      <w:pPr>
        <w:pStyle w:val="ListParagraph"/>
        <w:numPr>
          <w:ilvl w:val="0"/>
          <w:numId w:val="6"/>
        </w:numPr>
        <w:rPr>
          <w:rFonts w:ascii="Aptos" w:eastAsia="Times New Roman" w:hAnsi="Aptos" w:cs="Helvetica"/>
          <w:color w:val="1E5266"/>
          <w:lang w:eastAsia="en-GB"/>
        </w:rPr>
      </w:pPr>
      <w:r w:rsidRPr="00AF4BE4">
        <w:rPr>
          <w:rFonts w:ascii="Aptos" w:eastAsia="Times New Roman" w:hAnsi="Aptos" w:cs="Helvetica"/>
          <w:color w:val="1E5266"/>
          <w:lang w:eastAsia="en-GB"/>
        </w:rPr>
        <w:t xml:space="preserve">BUPA Employee Assistance Programme </w:t>
      </w:r>
    </w:p>
    <w:p w14:paraId="0BC18927" w14:textId="77777777" w:rsidR="00277441" w:rsidRPr="00AF4BE4" w:rsidRDefault="00277441" w:rsidP="00277441">
      <w:pPr>
        <w:pStyle w:val="ListParagraph"/>
        <w:numPr>
          <w:ilvl w:val="0"/>
          <w:numId w:val="6"/>
        </w:numPr>
        <w:rPr>
          <w:rFonts w:ascii="Aptos" w:eastAsia="Times New Roman" w:hAnsi="Aptos" w:cs="Helvetica"/>
          <w:color w:val="1E5266"/>
          <w:lang w:eastAsia="en-GB"/>
        </w:rPr>
      </w:pPr>
      <w:r w:rsidRPr="00AF4BE4">
        <w:rPr>
          <w:rFonts w:ascii="Aptos" w:eastAsia="Times New Roman" w:hAnsi="Aptos" w:cs="Helvetica"/>
          <w:color w:val="1E5266"/>
          <w:lang w:eastAsia="en-GB"/>
        </w:rPr>
        <w:t xml:space="preserve">Bike to Work Scheme  </w:t>
      </w:r>
    </w:p>
    <w:p w14:paraId="45B4A29A" w14:textId="77777777" w:rsidR="00277441" w:rsidRPr="00AF4BE4" w:rsidRDefault="00277441" w:rsidP="00277441">
      <w:pPr>
        <w:shd w:val="clear" w:color="auto" w:fill="FFFFFF"/>
        <w:rPr>
          <w:rFonts w:ascii="Aptos" w:eastAsia="Times New Roman" w:hAnsi="Aptos" w:cs="Helvetica"/>
          <w:color w:val="1E5266"/>
          <w:lang w:eastAsia="en-GB"/>
        </w:rPr>
      </w:pPr>
    </w:p>
    <w:p w14:paraId="42FA656F" w14:textId="77777777" w:rsidR="0060381D" w:rsidRPr="00AF4BE4" w:rsidRDefault="0060381D" w:rsidP="0060381D">
      <w:pPr>
        <w:shd w:val="clear" w:color="auto" w:fill="FFFFFF"/>
        <w:rPr>
          <w:rFonts w:ascii="Aptos" w:eastAsia="Times New Roman" w:hAnsi="Aptos" w:cs="Helvetica"/>
          <w:color w:val="1E5266"/>
          <w:lang w:eastAsia="en-GB"/>
        </w:rPr>
      </w:pPr>
    </w:p>
    <w:p w14:paraId="13F5E792" w14:textId="5BC1905F" w:rsidR="005E2163" w:rsidRPr="005E2163" w:rsidRDefault="0060381D" w:rsidP="005E2163">
      <w:pPr>
        <w:shd w:val="clear" w:color="auto" w:fill="FFFFFF"/>
        <w:spacing w:line="0" w:lineRule="auto"/>
        <w:outlineLvl w:val="1"/>
        <w:rPr>
          <w:rFonts w:ascii="Aptos" w:eastAsia="Times New Roman" w:hAnsi="Aptos" w:cs="Helvetica"/>
          <w:b/>
          <w:bCs/>
          <w:caps/>
          <w:color w:val="1E5266"/>
          <w:sz w:val="36"/>
          <w:szCs w:val="36"/>
          <w:lang w:eastAsia="en-GB"/>
        </w:rPr>
      </w:pPr>
      <w:r w:rsidRPr="00AF4BE4">
        <w:rPr>
          <w:rFonts w:ascii="Aptos" w:eastAsia="Times New Roman" w:hAnsi="Aptos" w:cs="Helvetica"/>
          <w:b/>
          <w:bCs/>
          <w:caps/>
          <w:color w:val="1E5266"/>
          <w:sz w:val="36"/>
          <w:szCs w:val="36"/>
          <w:lang w:eastAsia="en-GB"/>
        </w:rPr>
        <w:t>SEND US YOUR CV</w:t>
      </w:r>
    </w:p>
    <w:sectPr w:rsidR="005E2163" w:rsidRPr="005E2163" w:rsidSect="006219CD">
      <w:headerReference w:type="default" r:id="rId11"/>
      <w:footerReference w:type="default" r:id="rId12"/>
      <w:pgSz w:w="11900" w:h="16840"/>
      <w:pgMar w:top="27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A939D" w14:textId="77777777" w:rsidR="0060381D" w:rsidRDefault="0060381D" w:rsidP="006219CD">
      <w:r>
        <w:separator/>
      </w:r>
    </w:p>
  </w:endnote>
  <w:endnote w:type="continuationSeparator" w:id="0">
    <w:p w14:paraId="4B04ED37" w14:textId="77777777" w:rsidR="0060381D" w:rsidRDefault="0060381D" w:rsidP="0062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e Bold">
    <w:altName w:val="Calibri"/>
    <w:panose1 w:val="00000000000000000000"/>
    <w:charset w:val="00"/>
    <w:family w:val="swiss"/>
    <w:notTrueType/>
    <w:pitch w:val="variable"/>
    <w:sig w:usb0="00000007" w:usb1="00000000" w:usb2="00000000" w:usb3="00000000" w:csb0="00000093"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e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8313" w14:textId="77777777" w:rsidR="000418D0" w:rsidRDefault="006219CD" w:rsidP="000418D0">
    <w:pPr>
      <w:pStyle w:val="BasicParagraph"/>
      <w:suppressAutoHyphens/>
      <w:ind w:left="-284" w:right="-336"/>
      <w:jc w:val="center"/>
      <w:rPr>
        <w:rFonts w:ascii="Calibre Regular" w:hAnsi="Calibre Regular" w:cs="Calibre Regular"/>
        <w:color w:val="1E5266"/>
        <w:spacing w:val="-2"/>
        <w:sz w:val="20"/>
        <w:szCs w:val="20"/>
      </w:rPr>
    </w:pPr>
    <w:r>
      <w:rPr>
        <w:rFonts w:ascii="Calibre Regular" w:hAnsi="Calibre Regular" w:cs="Calibre Regular"/>
        <w:color w:val="1E5266"/>
        <w:spacing w:val="-2"/>
        <w:sz w:val="20"/>
        <w:szCs w:val="20"/>
      </w:rPr>
      <w:t xml:space="preserve">John Ayling &amp; Associates   27 Soho Square   London  W1D 3QR   +44 (0)20 7439 6070   </w:t>
    </w:r>
  </w:p>
  <w:p w14:paraId="526E67A3" w14:textId="77777777" w:rsidR="006219CD" w:rsidRDefault="006219CD" w:rsidP="000418D0">
    <w:pPr>
      <w:pStyle w:val="BasicParagraph"/>
      <w:suppressAutoHyphens/>
      <w:ind w:left="-284" w:right="-336"/>
      <w:jc w:val="center"/>
      <w:rPr>
        <w:rFonts w:ascii="Calibre Regular" w:hAnsi="Calibre Regular" w:cs="Calibre Regular"/>
        <w:color w:val="1E5266"/>
        <w:spacing w:val="-2"/>
        <w:sz w:val="20"/>
        <w:szCs w:val="20"/>
      </w:rPr>
    </w:pPr>
    <w:r>
      <w:rPr>
        <w:rFonts w:ascii="Calibre Regular" w:hAnsi="Calibre Regular" w:cs="Calibre Regular"/>
        <w:color w:val="1E5266"/>
        <w:spacing w:val="-2"/>
        <w:sz w:val="20"/>
        <w:szCs w:val="20"/>
      </w:rPr>
      <w:t>info@jaa-media.co.uk   jaa-media.co.uk</w:t>
    </w:r>
  </w:p>
  <w:p w14:paraId="708ABC17" w14:textId="77777777" w:rsidR="006219CD" w:rsidRDefault="006219CD" w:rsidP="006219CD">
    <w:pPr>
      <w:pStyle w:val="Footer"/>
      <w:jc w:val="center"/>
    </w:pPr>
    <w:r>
      <w:rPr>
        <w:rFonts w:ascii="Calibre Light" w:hAnsi="Calibre Light" w:cs="Calibre Light"/>
        <w:color w:val="1E5266"/>
        <w:spacing w:val="-1"/>
        <w:sz w:val="14"/>
        <w:szCs w:val="14"/>
      </w:rPr>
      <w:t xml:space="preserve">Registered in England at </w:t>
    </w:r>
    <w:r w:rsidR="00064626">
      <w:rPr>
        <w:rFonts w:ascii="Calibre Light" w:hAnsi="Calibre Light" w:cs="Calibre Light"/>
        <w:color w:val="1E5266"/>
        <w:spacing w:val="-1"/>
        <w:sz w:val="14"/>
        <w:szCs w:val="14"/>
      </w:rPr>
      <w:t>Aldgate Tower</w:t>
    </w:r>
    <w:r>
      <w:rPr>
        <w:rFonts w:ascii="Calibre Light" w:hAnsi="Calibre Light" w:cs="Calibre Light"/>
        <w:color w:val="1E5266"/>
        <w:spacing w:val="-1"/>
        <w:sz w:val="14"/>
        <w:szCs w:val="14"/>
      </w:rPr>
      <w:t>,</w:t>
    </w:r>
    <w:r w:rsidR="00064626">
      <w:rPr>
        <w:rFonts w:ascii="Calibre Light" w:hAnsi="Calibre Light" w:cs="Calibre Light"/>
        <w:color w:val="1E5266"/>
        <w:spacing w:val="-1"/>
        <w:sz w:val="14"/>
        <w:szCs w:val="14"/>
      </w:rPr>
      <w:t xml:space="preserve"> 2 Leman Street</w:t>
    </w:r>
    <w:r w:rsidR="00376388">
      <w:rPr>
        <w:rFonts w:ascii="Calibre Light" w:hAnsi="Calibre Light" w:cs="Calibre Light"/>
        <w:color w:val="1E5266"/>
        <w:spacing w:val="-1"/>
        <w:sz w:val="14"/>
        <w:szCs w:val="14"/>
      </w:rPr>
      <w:t xml:space="preserve"> </w:t>
    </w:r>
    <w:r>
      <w:rPr>
        <w:rFonts w:ascii="Calibre Light" w:hAnsi="Calibre Light" w:cs="Calibre Light"/>
        <w:color w:val="1E5266"/>
        <w:spacing w:val="-1"/>
        <w:sz w:val="14"/>
        <w:szCs w:val="14"/>
      </w:rPr>
      <w:t>London</w:t>
    </w:r>
    <w:r w:rsidR="006F0DD3">
      <w:rPr>
        <w:rFonts w:ascii="Calibre Light" w:hAnsi="Calibre Light" w:cs="Calibre Light"/>
        <w:color w:val="1E5266"/>
        <w:spacing w:val="-1"/>
        <w:sz w:val="14"/>
        <w:szCs w:val="14"/>
      </w:rPr>
      <w:t xml:space="preserve"> </w:t>
    </w:r>
    <w:r w:rsidR="00E17E2B">
      <w:rPr>
        <w:rFonts w:ascii="Calibre Light" w:hAnsi="Calibre Light" w:cs="Calibre Light"/>
        <w:color w:val="1E5266"/>
        <w:spacing w:val="-1"/>
        <w:sz w:val="14"/>
        <w:szCs w:val="14"/>
      </w:rPr>
      <w:t>E1W 9US.</w:t>
    </w:r>
    <w:r>
      <w:rPr>
        <w:rFonts w:ascii="Calibre Light" w:hAnsi="Calibre Light" w:cs="Calibre Light"/>
        <w:color w:val="1E5266"/>
        <w:spacing w:val="-1"/>
        <w:sz w:val="14"/>
        <w:szCs w:val="14"/>
      </w:rPr>
      <w:t xml:space="preserve">  Registration No. 1364599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924C7" w14:textId="77777777" w:rsidR="0060381D" w:rsidRDefault="0060381D" w:rsidP="006219CD">
      <w:r>
        <w:separator/>
      </w:r>
    </w:p>
  </w:footnote>
  <w:footnote w:type="continuationSeparator" w:id="0">
    <w:p w14:paraId="7B84F5D9" w14:textId="77777777" w:rsidR="0060381D" w:rsidRDefault="0060381D" w:rsidP="0062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A21B" w14:textId="77777777" w:rsidR="006219CD" w:rsidRDefault="00A84DA3" w:rsidP="006219CD">
    <w:pPr>
      <w:pStyle w:val="Header"/>
      <w:jc w:val="center"/>
    </w:pPr>
    <w:r>
      <w:rPr>
        <w:noProof/>
        <w:lang w:eastAsia="en-GB"/>
      </w:rPr>
      <mc:AlternateContent>
        <mc:Choice Requires="wps">
          <w:drawing>
            <wp:anchor distT="0" distB="0" distL="114300" distR="114300" simplePos="0" relativeHeight="251659264" behindDoc="1" locked="0" layoutInCell="1" allowOverlap="0" wp14:anchorId="0779A10C" wp14:editId="602409B9">
              <wp:simplePos x="0" y="0"/>
              <wp:positionH relativeFrom="column">
                <wp:posOffset>-2209165</wp:posOffset>
              </wp:positionH>
              <wp:positionV relativeFrom="page">
                <wp:posOffset>5222494</wp:posOffset>
              </wp:positionV>
              <wp:extent cx="3315600" cy="2412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315600" cy="241200"/>
                      </a:xfrm>
                      <a:prstGeom prst="rect">
                        <a:avLst/>
                      </a:prstGeom>
                      <a:noFill/>
                      <a:ln w="6350">
                        <a:noFill/>
                      </a:ln>
                    </wps:spPr>
                    <wps:txbx>
                      <w:txbxContent>
                        <w:p w14:paraId="78103EA7" w14:textId="77777777" w:rsidR="00A84DA3" w:rsidRDefault="00A84DA3" w:rsidP="00A84DA3">
                          <w:pPr>
                            <w:pStyle w:val="BasicParagraph"/>
                            <w:jc w:val="center"/>
                            <w:rPr>
                              <w:rFonts w:ascii="Calibre Bold" w:hAnsi="Calibre Bold" w:cs="Calibre Bold"/>
                              <w:b/>
                              <w:bCs/>
                              <w:caps/>
                              <w:color w:val="002849"/>
                              <w:sz w:val="18"/>
                              <w:szCs w:val="18"/>
                            </w:rPr>
                          </w:pPr>
                          <w:r>
                            <w:rPr>
                              <w:rFonts w:ascii="Calibre Bold" w:hAnsi="Calibre Bold" w:cs="Calibre Bold"/>
                              <w:b/>
                              <w:bCs/>
                              <w:caps/>
                              <w:color w:val="002849"/>
                              <w:sz w:val="18"/>
                              <w:szCs w:val="18"/>
                            </w:rPr>
                            <w:t>The Agency That’s Backed the Underdog Since 1978</w:t>
                          </w:r>
                        </w:p>
                        <w:p w14:paraId="224086E1" w14:textId="77777777" w:rsidR="00A84DA3" w:rsidRDefault="00A84DA3" w:rsidP="00A84DA3">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9A10C" id="_x0000_t202" coordsize="21600,21600" o:spt="202" path="m,l,21600r21600,l21600,xe">
              <v:stroke joinstyle="miter"/>
              <v:path gradientshapeok="t" o:connecttype="rect"/>
            </v:shapetype>
            <v:shape id="Text Box 4" o:spid="_x0000_s1026" type="#_x0000_t202" style="position:absolute;left:0;text-align:left;margin-left:-173.95pt;margin-top:411.2pt;width:261.05pt;height:1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" o:allowoverlap="f" filled="f" stroked="f" strokeweight=".5pt">
              <v:textbox>
                <w:txbxContent>
                  <w:p w14:paraId="78103EA7" w14:textId="77777777" w:rsidR="00A84DA3" w:rsidRDefault="00A84DA3" w:rsidP="00A84DA3">
                    <w:pPr>
                      <w:pStyle w:val="BasicParagraph"/>
                      <w:jc w:val="center"/>
                      <w:rPr>
                        <w:rFonts w:ascii="Calibre Bold" w:hAnsi="Calibre Bold" w:cs="Calibre Bold"/>
                        <w:b/>
                        <w:bCs/>
                        <w:caps/>
                        <w:color w:val="002849"/>
                        <w:sz w:val="18"/>
                        <w:szCs w:val="18"/>
                      </w:rPr>
                    </w:pPr>
                    <w:r>
                      <w:rPr>
                        <w:rFonts w:ascii="Calibre Bold" w:hAnsi="Calibre Bold" w:cs="Calibre Bold"/>
                        <w:b/>
                        <w:bCs/>
                        <w:caps/>
                        <w:color w:val="002849"/>
                        <w:sz w:val="18"/>
                        <w:szCs w:val="18"/>
                      </w:rPr>
                      <w:t>The Agency That’s Backed the Underdog Since 1978</w:t>
                    </w:r>
                  </w:p>
                  <w:p w14:paraId="224086E1" w14:textId="77777777" w:rsidR="00A84DA3" w:rsidRDefault="00A84DA3" w:rsidP="00A84DA3">
                    <w:r>
                      <w:t>t</w:t>
                    </w:r>
                  </w:p>
                </w:txbxContent>
              </v:textbox>
              <w10:wrap anchory="page"/>
            </v:shape>
          </w:pict>
        </mc:Fallback>
      </mc:AlternateContent>
    </w:r>
    <w:r w:rsidR="006219CD">
      <w:rPr>
        <w:noProof/>
        <w:lang w:eastAsia="en-GB"/>
      </w:rPr>
      <w:drawing>
        <wp:inline distT="0" distB="0" distL="0" distR="0" wp14:anchorId="6195D92B" wp14:editId="4CB93417">
          <wp:extent cx="1847146" cy="9725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7146" cy="97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0612"/>
    <w:multiLevelType w:val="hybridMultilevel"/>
    <w:tmpl w:val="2780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C63E0"/>
    <w:multiLevelType w:val="multilevel"/>
    <w:tmpl w:val="BE6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309FF"/>
    <w:multiLevelType w:val="multilevel"/>
    <w:tmpl w:val="3AFC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B46FD"/>
    <w:multiLevelType w:val="multilevel"/>
    <w:tmpl w:val="228E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7332B"/>
    <w:multiLevelType w:val="multilevel"/>
    <w:tmpl w:val="696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27BF"/>
    <w:multiLevelType w:val="multilevel"/>
    <w:tmpl w:val="FC9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33848"/>
    <w:multiLevelType w:val="multilevel"/>
    <w:tmpl w:val="DBCA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E493B"/>
    <w:multiLevelType w:val="multilevel"/>
    <w:tmpl w:val="4D6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F3485"/>
    <w:multiLevelType w:val="hybridMultilevel"/>
    <w:tmpl w:val="9D8C9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2DA5F70"/>
    <w:multiLevelType w:val="hybridMultilevel"/>
    <w:tmpl w:val="4B0E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366466">
    <w:abstractNumId w:val="8"/>
  </w:num>
  <w:num w:numId="2" w16cid:durableId="639842186">
    <w:abstractNumId w:val="3"/>
  </w:num>
  <w:num w:numId="3" w16cid:durableId="81948946">
    <w:abstractNumId w:val="6"/>
  </w:num>
  <w:num w:numId="4" w16cid:durableId="1161849567">
    <w:abstractNumId w:val="1"/>
  </w:num>
  <w:num w:numId="5" w16cid:durableId="788245">
    <w:abstractNumId w:val="9"/>
  </w:num>
  <w:num w:numId="6" w16cid:durableId="383481453">
    <w:abstractNumId w:val="0"/>
  </w:num>
  <w:num w:numId="7" w16cid:durableId="1077283983">
    <w:abstractNumId w:val="7"/>
  </w:num>
  <w:num w:numId="8" w16cid:durableId="5863976">
    <w:abstractNumId w:val="2"/>
  </w:num>
  <w:num w:numId="9" w16cid:durableId="1849831647">
    <w:abstractNumId w:val="4"/>
  </w:num>
  <w:num w:numId="10" w16cid:durableId="1028683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1D"/>
    <w:rsid w:val="000418D0"/>
    <w:rsid w:val="00064626"/>
    <w:rsid w:val="000A5440"/>
    <w:rsid w:val="00255E16"/>
    <w:rsid w:val="00277441"/>
    <w:rsid w:val="002D2ED1"/>
    <w:rsid w:val="00337C89"/>
    <w:rsid w:val="00354C9E"/>
    <w:rsid w:val="00376388"/>
    <w:rsid w:val="00381FC6"/>
    <w:rsid w:val="00562CD0"/>
    <w:rsid w:val="005E2163"/>
    <w:rsid w:val="0060381D"/>
    <w:rsid w:val="006219CD"/>
    <w:rsid w:val="006547E9"/>
    <w:rsid w:val="006F0DD3"/>
    <w:rsid w:val="00700082"/>
    <w:rsid w:val="0075493C"/>
    <w:rsid w:val="007A347C"/>
    <w:rsid w:val="00A47CFB"/>
    <w:rsid w:val="00A73E2D"/>
    <w:rsid w:val="00A84DA3"/>
    <w:rsid w:val="00AF4BE4"/>
    <w:rsid w:val="00B43ACE"/>
    <w:rsid w:val="00BF4DB1"/>
    <w:rsid w:val="00C31F1F"/>
    <w:rsid w:val="00DE519B"/>
    <w:rsid w:val="00E17E2B"/>
    <w:rsid w:val="00E94396"/>
    <w:rsid w:val="00F8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0C70"/>
  <w15:chartTrackingRefBased/>
  <w15:docId w15:val="{70A6DCD0-6640-4DC1-8266-6AF77A38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381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CD"/>
    <w:pPr>
      <w:tabs>
        <w:tab w:val="center" w:pos="4513"/>
        <w:tab w:val="right" w:pos="9026"/>
      </w:tabs>
    </w:pPr>
  </w:style>
  <w:style w:type="character" w:customStyle="1" w:styleId="HeaderChar">
    <w:name w:val="Header Char"/>
    <w:basedOn w:val="DefaultParagraphFont"/>
    <w:link w:val="Header"/>
    <w:uiPriority w:val="99"/>
    <w:rsid w:val="006219CD"/>
  </w:style>
  <w:style w:type="paragraph" w:styleId="Footer">
    <w:name w:val="footer"/>
    <w:basedOn w:val="Normal"/>
    <w:link w:val="FooterChar"/>
    <w:uiPriority w:val="99"/>
    <w:unhideWhenUsed/>
    <w:rsid w:val="006219CD"/>
    <w:pPr>
      <w:tabs>
        <w:tab w:val="center" w:pos="4513"/>
        <w:tab w:val="right" w:pos="9026"/>
      </w:tabs>
    </w:pPr>
  </w:style>
  <w:style w:type="character" w:customStyle="1" w:styleId="FooterChar">
    <w:name w:val="Footer Char"/>
    <w:basedOn w:val="DefaultParagraphFont"/>
    <w:link w:val="Footer"/>
    <w:uiPriority w:val="99"/>
    <w:rsid w:val="006219CD"/>
  </w:style>
  <w:style w:type="paragraph" w:customStyle="1" w:styleId="BasicParagraph">
    <w:name w:val="[Basic Paragraph]"/>
    <w:basedOn w:val="Normal"/>
    <w:uiPriority w:val="99"/>
    <w:rsid w:val="006219CD"/>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DE519B"/>
    <w:pPr>
      <w:ind w:left="720"/>
      <w:contextualSpacing/>
    </w:pPr>
  </w:style>
  <w:style w:type="character" w:customStyle="1" w:styleId="Heading2Char">
    <w:name w:val="Heading 2 Char"/>
    <w:basedOn w:val="DefaultParagraphFont"/>
    <w:link w:val="Heading2"/>
    <w:uiPriority w:val="9"/>
    <w:rsid w:val="0060381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0381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0381D"/>
    <w:rPr>
      <w:color w:val="0000FF"/>
      <w:u w:val="single"/>
    </w:rPr>
  </w:style>
  <w:style w:type="paragraph" w:styleId="PlainText">
    <w:name w:val="Plain Text"/>
    <w:basedOn w:val="Normal"/>
    <w:link w:val="PlainTextChar"/>
    <w:uiPriority w:val="99"/>
    <w:unhideWhenUsed/>
    <w:rsid w:val="0060381D"/>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rsid w:val="0060381D"/>
    <w:rPr>
      <w:rFonts w:ascii="Calibri" w:eastAsia="Times New Roman" w:hAnsi="Calibr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452">
      <w:bodyDiv w:val="1"/>
      <w:marLeft w:val="0"/>
      <w:marRight w:val="0"/>
      <w:marTop w:val="0"/>
      <w:marBottom w:val="0"/>
      <w:divBdr>
        <w:top w:val="none" w:sz="0" w:space="0" w:color="auto"/>
        <w:left w:val="none" w:sz="0" w:space="0" w:color="auto"/>
        <w:bottom w:val="none" w:sz="0" w:space="0" w:color="auto"/>
        <w:right w:val="none" w:sz="0" w:space="0" w:color="auto"/>
      </w:divBdr>
    </w:div>
    <w:div w:id="1428038781">
      <w:bodyDiv w:val="1"/>
      <w:marLeft w:val="0"/>
      <w:marRight w:val="0"/>
      <w:marTop w:val="0"/>
      <w:marBottom w:val="0"/>
      <w:divBdr>
        <w:top w:val="none" w:sz="0" w:space="0" w:color="auto"/>
        <w:left w:val="none" w:sz="0" w:space="0" w:color="auto"/>
        <w:bottom w:val="none" w:sz="0" w:space="0" w:color="auto"/>
        <w:right w:val="none" w:sz="0" w:space="0" w:color="auto"/>
      </w:divBdr>
    </w:div>
    <w:div w:id="1479299800">
      <w:bodyDiv w:val="1"/>
      <w:marLeft w:val="0"/>
      <w:marRight w:val="0"/>
      <w:marTop w:val="0"/>
      <w:marBottom w:val="0"/>
      <w:divBdr>
        <w:top w:val="none" w:sz="0" w:space="0" w:color="auto"/>
        <w:left w:val="none" w:sz="0" w:space="0" w:color="auto"/>
        <w:bottom w:val="none" w:sz="0" w:space="0" w:color="auto"/>
        <w:right w:val="none" w:sz="0" w:space="0" w:color="auto"/>
      </w:divBdr>
    </w:div>
    <w:div w:id="1607540505">
      <w:bodyDiv w:val="1"/>
      <w:marLeft w:val="0"/>
      <w:marRight w:val="0"/>
      <w:marTop w:val="0"/>
      <w:marBottom w:val="0"/>
      <w:divBdr>
        <w:top w:val="none" w:sz="0" w:space="0" w:color="auto"/>
        <w:left w:val="none" w:sz="0" w:space="0" w:color="auto"/>
        <w:bottom w:val="none" w:sz="0" w:space="0" w:color="auto"/>
        <w:right w:val="none" w:sz="0" w:space="0" w:color="auto"/>
      </w:divBdr>
    </w:div>
    <w:div w:id="1738825250">
      <w:bodyDiv w:val="1"/>
      <w:marLeft w:val="0"/>
      <w:marRight w:val="0"/>
      <w:marTop w:val="0"/>
      <w:marBottom w:val="0"/>
      <w:divBdr>
        <w:top w:val="none" w:sz="0" w:space="0" w:color="auto"/>
        <w:left w:val="none" w:sz="0" w:space="0" w:color="auto"/>
        <w:bottom w:val="none" w:sz="0" w:space="0" w:color="auto"/>
        <w:right w:val="none" w:sz="0" w:space="0" w:color="auto"/>
      </w:divBdr>
      <w:divsChild>
        <w:div w:id="1034768436">
          <w:marLeft w:val="0"/>
          <w:marRight w:val="0"/>
          <w:marTop w:val="0"/>
          <w:marBottom w:val="0"/>
          <w:divBdr>
            <w:top w:val="none" w:sz="0" w:space="0" w:color="auto"/>
            <w:left w:val="none" w:sz="0" w:space="0" w:color="auto"/>
            <w:bottom w:val="none" w:sz="0" w:space="0" w:color="auto"/>
            <w:right w:val="none" w:sz="0" w:space="0" w:color="auto"/>
          </w:divBdr>
        </w:div>
        <w:div w:id="212936468">
          <w:marLeft w:val="0"/>
          <w:marRight w:val="0"/>
          <w:marTop w:val="0"/>
          <w:marBottom w:val="0"/>
          <w:divBdr>
            <w:top w:val="none" w:sz="0" w:space="0" w:color="auto"/>
            <w:left w:val="none" w:sz="0" w:space="0" w:color="auto"/>
            <w:bottom w:val="none" w:sz="0" w:space="0" w:color="auto"/>
            <w:right w:val="none" w:sz="0" w:space="0" w:color="auto"/>
          </w:divBdr>
        </w:div>
        <w:div w:id="1348754783">
          <w:marLeft w:val="0"/>
          <w:marRight w:val="0"/>
          <w:marTop w:val="0"/>
          <w:marBottom w:val="0"/>
          <w:divBdr>
            <w:top w:val="none" w:sz="0" w:space="0" w:color="auto"/>
            <w:left w:val="none" w:sz="0" w:space="0" w:color="auto"/>
            <w:bottom w:val="none" w:sz="0" w:space="0" w:color="auto"/>
            <w:right w:val="none" w:sz="0" w:space="0" w:color="auto"/>
          </w:divBdr>
        </w:div>
        <w:div w:id="859665374">
          <w:marLeft w:val="0"/>
          <w:marRight w:val="0"/>
          <w:marTop w:val="0"/>
          <w:marBottom w:val="0"/>
          <w:divBdr>
            <w:top w:val="none" w:sz="0" w:space="0" w:color="auto"/>
            <w:left w:val="none" w:sz="0" w:space="0" w:color="auto"/>
            <w:bottom w:val="none" w:sz="0" w:space="0" w:color="auto"/>
            <w:right w:val="none" w:sz="0" w:space="0" w:color="auto"/>
          </w:divBdr>
        </w:div>
        <w:div w:id="1180268435">
          <w:marLeft w:val="0"/>
          <w:marRight w:val="0"/>
          <w:marTop w:val="0"/>
          <w:marBottom w:val="0"/>
          <w:divBdr>
            <w:top w:val="none" w:sz="0" w:space="0" w:color="auto"/>
            <w:left w:val="none" w:sz="0" w:space="0" w:color="auto"/>
            <w:bottom w:val="none" w:sz="0" w:space="0" w:color="auto"/>
            <w:right w:val="none" w:sz="0" w:space="0" w:color="auto"/>
          </w:divBdr>
        </w:div>
        <w:div w:id="1896502147">
          <w:marLeft w:val="0"/>
          <w:marRight w:val="0"/>
          <w:marTop w:val="0"/>
          <w:marBottom w:val="0"/>
          <w:divBdr>
            <w:top w:val="none" w:sz="0" w:space="0" w:color="auto"/>
            <w:left w:val="none" w:sz="0" w:space="0" w:color="auto"/>
            <w:bottom w:val="none" w:sz="0" w:space="0" w:color="auto"/>
            <w:right w:val="none" w:sz="0" w:space="0" w:color="auto"/>
          </w:divBdr>
        </w:div>
        <w:div w:id="2074505706">
          <w:marLeft w:val="0"/>
          <w:marRight w:val="0"/>
          <w:marTop w:val="0"/>
          <w:marBottom w:val="0"/>
          <w:divBdr>
            <w:top w:val="none" w:sz="0" w:space="0" w:color="auto"/>
            <w:left w:val="none" w:sz="0" w:space="0" w:color="auto"/>
            <w:bottom w:val="none" w:sz="0" w:space="0" w:color="auto"/>
            <w:right w:val="none" w:sz="0" w:space="0" w:color="auto"/>
          </w:divBdr>
        </w:div>
        <w:div w:id="909735895">
          <w:marLeft w:val="0"/>
          <w:marRight w:val="0"/>
          <w:marTop w:val="0"/>
          <w:marBottom w:val="0"/>
          <w:divBdr>
            <w:top w:val="none" w:sz="0" w:space="0" w:color="auto"/>
            <w:left w:val="none" w:sz="0" w:space="0" w:color="auto"/>
            <w:bottom w:val="none" w:sz="0" w:space="0" w:color="auto"/>
            <w:right w:val="none" w:sz="0" w:space="0" w:color="auto"/>
          </w:divBdr>
        </w:div>
        <w:div w:id="1995061873">
          <w:marLeft w:val="0"/>
          <w:marRight w:val="0"/>
          <w:marTop w:val="0"/>
          <w:marBottom w:val="0"/>
          <w:divBdr>
            <w:top w:val="none" w:sz="0" w:space="0" w:color="auto"/>
            <w:left w:val="none" w:sz="0" w:space="0" w:color="auto"/>
            <w:bottom w:val="none" w:sz="0" w:space="0" w:color="auto"/>
            <w:right w:val="none" w:sz="0" w:space="0" w:color="auto"/>
          </w:divBdr>
        </w:div>
        <w:div w:id="510025836">
          <w:marLeft w:val="0"/>
          <w:marRight w:val="0"/>
          <w:marTop w:val="0"/>
          <w:marBottom w:val="0"/>
          <w:divBdr>
            <w:top w:val="none" w:sz="0" w:space="0" w:color="auto"/>
            <w:left w:val="none" w:sz="0" w:space="0" w:color="auto"/>
            <w:bottom w:val="none" w:sz="0" w:space="0" w:color="auto"/>
            <w:right w:val="none" w:sz="0" w:space="0" w:color="auto"/>
          </w:divBdr>
        </w:div>
        <w:div w:id="530385377">
          <w:marLeft w:val="0"/>
          <w:marRight w:val="0"/>
          <w:marTop w:val="0"/>
          <w:marBottom w:val="0"/>
          <w:divBdr>
            <w:top w:val="none" w:sz="0" w:space="0" w:color="auto"/>
            <w:left w:val="none" w:sz="0" w:space="0" w:color="auto"/>
            <w:bottom w:val="none" w:sz="0" w:space="0" w:color="auto"/>
            <w:right w:val="none" w:sz="0" w:space="0" w:color="auto"/>
          </w:divBdr>
        </w:div>
        <w:div w:id="2141460135">
          <w:marLeft w:val="0"/>
          <w:marRight w:val="0"/>
          <w:marTop w:val="0"/>
          <w:marBottom w:val="0"/>
          <w:divBdr>
            <w:top w:val="none" w:sz="0" w:space="0" w:color="auto"/>
            <w:left w:val="none" w:sz="0" w:space="0" w:color="auto"/>
            <w:bottom w:val="none" w:sz="0" w:space="0" w:color="auto"/>
            <w:right w:val="none" w:sz="0" w:space="0" w:color="auto"/>
          </w:divBdr>
        </w:div>
        <w:div w:id="1050769707">
          <w:marLeft w:val="0"/>
          <w:marRight w:val="0"/>
          <w:marTop w:val="0"/>
          <w:marBottom w:val="0"/>
          <w:divBdr>
            <w:top w:val="none" w:sz="0" w:space="0" w:color="auto"/>
            <w:left w:val="none" w:sz="0" w:space="0" w:color="auto"/>
            <w:bottom w:val="none" w:sz="0" w:space="0" w:color="auto"/>
            <w:right w:val="none" w:sz="0" w:space="0" w:color="auto"/>
          </w:divBdr>
        </w:div>
        <w:div w:id="305933114">
          <w:marLeft w:val="0"/>
          <w:marRight w:val="0"/>
          <w:marTop w:val="0"/>
          <w:marBottom w:val="0"/>
          <w:divBdr>
            <w:top w:val="none" w:sz="0" w:space="0" w:color="auto"/>
            <w:left w:val="none" w:sz="0" w:space="0" w:color="auto"/>
            <w:bottom w:val="none" w:sz="0" w:space="0" w:color="auto"/>
            <w:right w:val="none" w:sz="0" w:space="0" w:color="auto"/>
          </w:divBdr>
        </w:div>
        <w:div w:id="1726834760">
          <w:marLeft w:val="0"/>
          <w:marRight w:val="0"/>
          <w:marTop w:val="0"/>
          <w:marBottom w:val="0"/>
          <w:divBdr>
            <w:top w:val="none" w:sz="0" w:space="0" w:color="auto"/>
            <w:left w:val="none" w:sz="0" w:space="0" w:color="auto"/>
            <w:bottom w:val="none" w:sz="0" w:space="0" w:color="auto"/>
            <w:right w:val="none" w:sz="0" w:space="0" w:color="auto"/>
          </w:divBdr>
        </w:div>
        <w:div w:id="949163679">
          <w:marLeft w:val="0"/>
          <w:marRight w:val="0"/>
          <w:marTop w:val="0"/>
          <w:marBottom w:val="0"/>
          <w:divBdr>
            <w:top w:val="none" w:sz="0" w:space="0" w:color="auto"/>
            <w:left w:val="none" w:sz="0" w:space="0" w:color="auto"/>
            <w:bottom w:val="none" w:sz="0" w:space="0" w:color="auto"/>
            <w:right w:val="none" w:sz="0" w:space="0" w:color="auto"/>
          </w:divBdr>
        </w:div>
        <w:div w:id="1873230598">
          <w:marLeft w:val="0"/>
          <w:marRight w:val="0"/>
          <w:marTop w:val="0"/>
          <w:marBottom w:val="0"/>
          <w:divBdr>
            <w:top w:val="none" w:sz="0" w:space="0" w:color="auto"/>
            <w:left w:val="none" w:sz="0" w:space="0" w:color="auto"/>
            <w:bottom w:val="none" w:sz="0" w:space="0" w:color="auto"/>
            <w:right w:val="none" w:sz="0" w:space="0" w:color="auto"/>
          </w:divBdr>
        </w:div>
      </w:divsChild>
    </w:div>
    <w:div w:id="18298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JAA Media 2023">
      <a:dk1>
        <a:sysClr val="windowText" lastClr="000000"/>
      </a:dk1>
      <a:lt1>
        <a:sysClr val="window" lastClr="FFFFFF"/>
      </a:lt1>
      <a:dk2>
        <a:srgbClr val="44546A"/>
      </a:dk2>
      <a:lt2>
        <a:srgbClr val="7F7F7F"/>
      </a:lt2>
      <a:accent1>
        <a:srgbClr val="1E5266"/>
      </a:accent1>
      <a:accent2>
        <a:srgbClr val="EA592C"/>
      </a:accent2>
      <a:accent3>
        <a:srgbClr val="90D1DB"/>
      </a:accent3>
      <a:accent4>
        <a:srgbClr val="3E9FC6"/>
      </a:accent4>
      <a:accent5>
        <a:srgbClr val="F18E6F"/>
      </a:accent5>
      <a:accent6>
        <a:srgbClr val="C0E4EA"/>
      </a:accent6>
      <a:hlink>
        <a:srgbClr val="EA592C"/>
      </a:hlink>
      <a:folHlink>
        <a:srgbClr val="F18E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50BED58056014295619F86C58BBC62" ma:contentTypeVersion="4" ma:contentTypeDescription="Create a new document." ma:contentTypeScope="" ma:versionID="b1070d7e2f3e2a29d8728acd0b20d783">
  <xsd:schema xmlns:xsd="http://www.w3.org/2001/XMLSchema" xmlns:xs="http://www.w3.org/2001/XMLSchema" xmlns:p="http://schemas.microsoft.com/office/2006/metadata/properties" xmlns:ns2="26e6ca18-14de-4977-a0e1-cf207cb2596d" targetNamespace="http://schemas.microsoft.com/office/2006/metadata/properties" ma:root="true" ma:fieldsID="cc6f435a72c558b80a62b72943a4bd07" ns2:_="">
    <xsd:import namespace="26e6ca18-14de-4977-a0e1-cf207cb25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6ca18-14de-4977-a0e1-cf207cb25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F95C3-233A-4C61-B6B3-A30B10A2EEB6}">
  <ds:schemaRefs>
    <ds:schemaRef ds:uri="http://schemas.openxmlformats.org/officeDocument/2006/bibliography"/>
  </ds:schemaRefs>
</ds:datastoreItem>
</file>

<file path=customXml/itemProps2.xml><?xml version="1.0" encoding="utf-8"?>
<ds:datastoreItem xmlns:ds="http://schemas.openxmlformats.org/officeDocument/2006/customXml" ds:itemID="{DA9C4477-A206-41B2-B585-D56A70652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6ca18-14de-4977-a0e1-cf207cb2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F21A4-F329-4771-B442-11962640D9D9}">
  <ds:schemaRefs>
    <ds:schemaRef ds:uri="http://schemas.microsoft.com/sharepoint/v3/contenttype/forms"/>
  </ds:schemaRefs>
</ds:datastoreItem>
</file>

<file path=customXml/itemProps4.xml><?xml version="1.0" encoding="utf-8"?>
<ds:datastoreItem xmlns:ds="http://schemas.openxmlformats.org/officeDocument/2006/customXml" ds:itemID="{E94174D5-1CDB-4BB4-ADD1-1995D3DD8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JAA_letterhead</Template>
  <TotalTime>42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Ayling</dc:creator>
  <cp:keywords/>
  <dc:description/>
  <cp:lastModifiedBy>Josie Espinosa</cp:lastModifiedBy>
  <cp:revision>5</cp:revision>
  <dcterms:created xsi:type="dcterms:W3CDTF">2024-06-27T11:45:00Z</dcterms:created>
  <dcterms:modified xsi:type="dcterms:W3CDTF">2025-01-09T15:58:00Z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0x010100F050BED58056014295619F86C58BBC62</vt:lpwstr>
  </property>
</Properties>
</file>